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448C" w14:textId="77777777" w:rsidR="006356EC" w:rsidRPr="00A17526" w:rsidRDefault="006356EC" w:rsidP="006356EC">
      <w:pPr>
        <w:spacing w:after="0" w:line="360" w:lineRule="auto"/>
        <w:jc w:val="center"/>
        <w:rPr>
          <w:b/>
          <w:bCs/>
        </w:rPr>
      </w:pPr>
      <w:r w:rsidRPr="00A17526">
        <w:rPr>
          <w:b/>
          <w:bCs/>
        </w:rPr>
        <w:t>ANEXO II – FICHA DE INSCRIÇÃO</w:t>
      </w:r>
    </w:p>
    <w:p w14:paraId="4E0066FB" w14:textId="77777777" w:rsidR="006356EC" w:rsidRPr="00A17526" w:rsidRDefault="006356EC" w:rsidP="006356EC">
      <w:pPr>
        <w:spacing w:after="0" w:line="360" w:lineRule="auto"/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356EC" w14:paraId="0A5FC3DB" w14:textId="77777777" w:rsidTr="003B6C47">
        <w:tc>
          <w:tcPr>
            <w:tcW w:w="2122" w:type="dxa"/>
          </w:tcPr>
          <w:p w14:paraId="007B86E6" w14:textId="77777777" w:rsidR="006356EC" w:rsidRDefault="006356EC" w:rsidP="003B6C47">
            <w:pPr>
              <w:spacing w:line="360" w:lineRule="auto"/>
              <w:jc w:val="both"/>
              <w:rPr>
                <w:b/>
                <w:bCs/>
              </w:rPr>
            </w:pPr>
            <w:r w:rsidRPr="00813320">
              <w:rPr>
                <w:b/>
                <w:bCs/>
              </w:rPr>
              <w:t>Nome completo:</w:t>
            </w:r>
          </w:p>
        </w:tc>
        <w:tc>
          <w:tcPr>
            <w:tcW w:w="6372" w:type="dxa"/>
          </w:tcPr>
          <w:p w14:paraId="1DF2E59F" w14:textId="77777777" w:rsidR="006356EC" w:rsidRDefault="006356EC" w:rsidP="003B6C47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356EC" w14:paraId="26AF8A70" w14:textId="77777777" w:rsidTr="003B6C47">
        <w:tc>
          <w:tcPr>
            <w:tcW w:w="2122" w:type="dxa"/>
          </w:tcPr>
          <w:p w14:paraId="16E9654A" w14:textId="77777777" w:rsidR="006356EC" w:rsidRDefault="006356EC" w:rsidP="003B6C47">
            <w:pPr>
              <w:spacing w:line="360" w:lineRule="auto"/>
              <w:jc w:val="both"/>
              <w:rPr>
                <w:b/>
                <w:bCs/>
              </w:rPr>
            </w:pPr>
            <w:r w:rsidRPr="00813320">
              <w:rPr>
                <w:b/>
                <w:bCs/>
              </w:rPr>
              <w:t>CPF:</w:t>
            </w:r>
          </w:p>
        </w:tc>
        <w:tc>
          <w:tcPr>
            <w:tcW w:w="6372" w:type="dxa"/>
          </w:tcPr>
          <w:p w14:paraId="12DF96F9" w14:textId="77777777" w:rsidR="006356EC" w:rsidRDefault="006356EC" w:rsidP="003B6C47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356EC" w14:paraId="37700C52" w14:textId="77777777" w:rsidTr="003B6C47">
        <w:tc>
          <w:tcPr>
            <w:tcW w:w="2122" w:type="dxa"/>
          </w:tcPr>
          <w:p w14:paraId="375EC0D2" w14:textId="77777777" w:rsidR="006356EC" w:rsidRDefault="006356EC" w:rsidP="003B6C47">
            <w:pPr>
              <w:spacing w:line="360" w:lineRule="auto"/>
              <w:jc w:val="both"/>
              <w:rPr>
                <w:b/>
                <w:bCs/>
              </w:rPr>
            </w:pPr>
            <w:r w:rsidRPr="00813320">
              <w:rPr>
                <w:b/>
                <w:bCs/>
              </w:rPr>
              <w:t>E-mail:</w:t>
            </w:r>
          </w:p>
        </w:tc>
        <w:tc>
          <w:tcPr>
            <w:tcW w:w="6372" w:type="dxa"/>
          </w:tcPr>
          <w:p w14:paraId="4917F71E" w14:textId="77777777" w:rsidR="006356EC" w:rsidRDefault="006356EC" w:rsidP="003B6C47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356EC" w14:paraId="550D4237" w14:textId="77777777" w:rsidTr="003B6C47">
        <w:tc>
          <w:tcPr>
            <w:tcW w:w="2122" w:type="dxa"/>
          </w:tcPr>
          <w:p w14:paraId="60957822" w14:textId="77777777" w:rsidR="006356EC" w:rsidRDefault="006356EC" w:rsidP="003B6C47">
            <w:pPr>
              <w:spacing w:line="360" w:lineRule="auto"/>
              <w:jc w:val="both"/>
              <w:rPr>
                <w:b/>
                <w:bCs/>
              </w:rPr>
            </w:pPr>
            <w:r w:rsidRPr="00813320">
              <w:rPr>
                <w:b/>
                <w:bCs/>
              </w:rPr>
              <w:t>Telefone:</w:t>
            </w:r>
          </w:p>
        </w:tc>
        <w:tc>
          <w:tcPr>
            <w:tcW w:w="6372" w:type="dxa"/>
          </w:tcPr>
          <w:p w14:paraId="612EA217" w14:textId="77777777" w:rsidR="006356EC" w:rsidRDefault="006356EC" w:rsidP="003B6C47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356EC" w14:paraId="69F9367C" w14:textId="77777777" w:rsidTr="003B6C47">
        <w:tc>
          <w:tcPr>
            <w:tcW w:w="2122" w:type="dxa"/>
          </w:tcPr>
          <w:p w14:paraId="78B22D77" w14:textId="77777777" w:rsidR="006356EC" w:rsidRDefault="006356EC" w:rsidP="003B6C47">
            <w:pPr>
              <w:spacing w:line="360" w:lineRule="auto"/>
              <w:jc w:val="both"/>
              <w:rPr>
                <w:b/>
                <w:bCs/>
              </w:rPr>
            </w:pPr>
            <w:r w:rsidRPr="00813320">
              <w:rPr>
                <w:b/>
                <w:bCs/>
              </w:rPr>
              <w:t>Município/UF:</w:t>
            </w:r>
          </w:p>
        </w:tc>
        <w:tc>
          <w:tcPr>
            <w:tcW w:w="6372" w:type="dxa"/>
          </w:tcPr>
          <w:p w14:paraId="6687273D" w14:textId="77777777" w:rsidR="006356EC" w:rsidRDefault="006356EC" w:rsidP="003B6C47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18AC1F65" w14:textId="77777777" w:rsidR="006356EC" w:rsidRDefault="006356EC" w:rsidP="006356EC">
      <w:pPr>
        <w:spacing w:after="0" w:line="360" w:lineRule="auto"/>
        <w:jc w:val="both"/>
        <w:rPr>
          <w:b/>
          <w:bCs/>
        </w:rPr>
      </w:pPr>
    </w:p>
    <w:p w14:paraId="1E3D3232" w14:textId="77777777" w:rsidR="006356EC" w:rsidRPr="00A17526" w:rsidRDefault="006356EC" w:rsidP="006356EC">
      <w:pPr>
        <w:spacing w:after="0" w:line="360" w:lineRule="auto"/>
        <w:jc w:val="both"/>
        <w:rPr>
          <w:b/>
          <w:bCs/>
        </w:rPr>
      </w:pPr>
      <w:r w:rsidRPr="00A17526">
        <w:rPr>
          <w:b/>
          <w:bCs/>
        </w:rPr>
        <w:t>Módulo pretendido (marque uma opção):</w:t>
      </w:r>
    </w:p>
    <w:p w14:paraId="2CBB6D19" w14:textId="77777777" w:rsidR="006356EC" w:rsidRPr="00A17526" w:rsidRDefault="006356EC" w:rsidP="006356EC">
      <w:pPr>
        <w:spacing w:after="0" w:line="360" w:lineRule="auto"/>
        <w:jc w:val="both"/>
      </w:pPr>
      <w:proofErr w:type="gramStart"/>
      <w:r w:rsidRPr="00A17526">
        <w:t>( )</w:t>
      </w:r>
      <w:proofErr w:type="gramEnd"/>
      <w:r w:rsidRPr="00A17526">
        <w:t xml:space="preserve"> Padrinho/Madrinha</w:t>
      </w:r>
    </w:p>
    <w:p w14:paraId="2D55361E" w14:textId="77777777" w:rsidR="006356EC" w:rsidRPr="00A17526" w:rsidRDefault="006356EC" w:rsidP="006356EC">
      <w:pPr>
        <w:spacing w:after="0" w:line="360" w:lineRule="auto"/>
        <w:jc w:val="both"/>
      </w:pPr>
      <w:proofErr w:type="gramStart"/>
      <w:r w:rsidRPr="00A17526">
        <w:t>( )</w:t>
      </w:r>
      <w:proofErr w:type="gramEnd"/>
      <w:r w:rsidRPr="00A17526">
        <w:t xml:space="preserve"> Especialista em Finanças</w:t>
      </w:r>
    </w:p>
    <w:p w14:paraId="3909F52A" w14:textId="77777777" w:rsidR="006356EC" w:rsidRPr="00A17526" w:rsidRDefault="006356EC" w:rsidP="006356EC">
      <w:pPr>
        <w:spacing w:after="0" w:line="360" w:lineRule="auto"/>
        <w:jc w:val="both"/>
      </w:pPr>
      <w:proofErr w:type="gramStart"/>
      <w:r w:rsidRPr="00A17526">
        <w:t>( )</w:t>
      </w:r>
      <w:proofErr w:type="gramEnd"/>
      <w:r w:rsidRPr="00A17526">
        <w:t xml:space="preserve"> Especialista em Marketing e Vendas</w:t>
      </w:r>
    </w:p>
    <w:p w14:paraId="4E0F250C" w14:textId="77777777" w:rsidR="006356EC" w:rsidRPr="00A17526" w:rsidRDefault="006356EC" w:rsidP="006356EC">
      <w:pPr>
        <w:spacing w:after="0" w:line="360" w:lineRule="auto"/>
        <w:jc w:val="both"/>
      </w:pPr>
      <w:proofErr w:type="gramStart"/>
      <w:r w:rsidRPr="00A17526">
        <w:t>( )</w:t>
      </w:r>
      <w:proofErr w:type="gramEnd"/>
      <w:r w:rsidRPr="00A17526">
        <w:t xml:space="preserve"> Especialista em Eficiência Operacional</w:t>
      </w:r>
    </w:p>
    <w:p w14:paraId="360D2091" w14:textId="77777777" w:rsidR="006356EC" w:rsidRPr="00A17526" w:rsidRDefault="006356EC" w:rsidP="006356EC">
      <w:pPr>
        <w:spacing w:after="0" w:line="360" w:lineRule="auto"/>
        <w:jc w:val="both"/>
      </w:pPr>
      <w:proofErr w:type="gramStart"/>
      <w:r w:rsidRPr="00A17526">
        <w:t>( )</w:t>
      </w:r>
      <w:proofErr w:type="gramEnd"/>
      <w:r w:rsidRPr="00A17526">
        <w:t xml:space="preserve"> Especialista em Gestão de Pessoas</w:t>
      </w:r>
    </w:p>
    <w:p w14:paraId="30A72109" w14:textId="77777777" w:rsidR="006356EC" w:rsidRPr="00A17526" w:rsidRDefault="006356EC" w:rsidP="006356EC">
      <w:pPr>
        <w:spacing w:after="0" w:line="360" w:lineRule="auto"/>
        <w:jc w:val="both"/>
      </w:pPr>
      <w:r w:rsidRPr="00A17526">
        <w:rPr>
          <w:b/>
          <w:bCs/>
        </w:rPr>
        <w:t>Resumo das Experiências Relevantes:</w:t>
      </w:r>
    </w:p>
    <w:p w14:paraId="16AB1F41" w14:textId="77777777" w:rsidR="006356EC" w:rsidRPr="00A17526" w:rsidRDefault="002257D8" w:rsidP="006356EC">
      <w:pPr>
        <w:spacing w:after="0" w:line="360" w:lineRule="auto"/>
        <w:jc w:val="both"/>
      </w:pPr>
      <w:r>
        <w:pict w14:anchorId="63C5DA0F">
          <v:rect id="_x0000_i1025" style="width:0;height:1.5pt" o:hralign="center" o:hrstd="t" o:hr="t" fillcolor="#a0a0a0" stroked="f"/>
        </w:pict>
      </w:r>
    </w:p>
    <w:p w14:paraId="3DDAB0F1" w14:textId="77777777" w:rsidR="006356EC" w:rsidRPr="00A17526" w:rsidRDefault="002257D8" w:rsidP="006356EC">
      <w:pPr>
        <w:spacing w:after="0" w:line="360" w:lineRule="auto"/>
        <w:jc w:val="both"/>
      </w:pPr>
      <w:r>
        <w:pict w14:anchorId="384B6357">
          <v:rect id="_x0000_i1026" style="width:0;height:1.5pt" o:hralign="center" o:hrstd="t" o:hr="t" fillcolor="#a0a0a0" stroked="f"/>
        </w:pict>
      </w:r>
    </w:p>
    <w:p w14:paraId="09C2ED76" w14:textId="77777777" w:rsidR="006356EC" w:rsidRPr="00A17526" w:rsidRDefault="006356EC" w:rsidP="006356EC">
      <w:pPr>
        <w:spacing w:after="0" w:line="360" w:lineRule="auto"/>
        <w:jc w:val="both"/>
        <w:rPr>
          <w:b/>
          <w:bCs/>
        </w:rPr>
      </w:pPr>
      <w:proofErr w:type="gramStart"/>
      <w:r w:rsidRPr="00A17526">
        <w:rPr>
          <w:b/>
          <w:bCs/>
        </w:rPr>
        <w:t>(  )</w:t>
      </w:r>
      <w:proofErr w:type="gramEnd"/>
      <w:r w:rsidRPr="00A17526">
        <w:rPr>
          <w:b/>
          <w:bCs/>
        </w:rPr>
        <w:t xml:space="preserve"> Declaro, sob as penas da lei, que as informações prestadas são verdadeiras e que apresentarei todos os documentos comprobatórios conforme exigido neste edital.</w:t>
      </w:r>
    </w:p>
    <w:p w14:paraId="161C8E87" w14:textId="77777777" w:rsidR="006356EC" w:rsidRPr="00A17526" w:rsidRDefault="006356EC" w:rsidP="006356EC">
      <w:pPr>
        <w:spacing w:after="0" w:line="360" w:lineRule="auto"/>
        <w:jc w:val="both"/>
      </w:pPr>
      <w:proofErr w:type="gramStart"/>
      <w:r w:rsidRPr="00A17526">
        <w:rPr>
          <w:b/>
          <w:bCs/>
        </w:rPr>
        <w:t>(  )</w:t>
      </w:r>
      <w:proofErr w:type="gramEnd"/>
      <w:r w:rsidRPr="00A17526">
        <w:rPr>
          <w:b/>
          <w:bCs/>
        </w:rPr>
        <w:t xml:space="preserve"> Autorizo o uso dos meus dados exclusivamente para o processo seletivo deste edital</w:t>
      </w:r>
    </w:p>
    <w:p w14:paraId="60948F88" w14:textId="77777777" w:rsidR="006356EC" w:rsidRDefault="006356EC" w:rsidP="006356EC">
      <w:pPr>
        <w:spacing w:after="0" w:line="360" w:lineRule="auto"/>
        <w:jc w:val="both"/>
        <w:rPr>
          <w:b/>
          <w:bCs/>
        </w:rPr>
      </w:pPr>
    </w:p>
    <w:p w14:paraId="3E5340FA" w14:textId="77777777" w:rsidR="006356EC" w:rsidRDefault="006356EC" w:rsidP="006356EC">
      <w:pPr>
        <w:spacing w:after="0" w:line="360" w:lineRule="auto"/>
        <w:jc w:val="both"/>
        <w:rPr>
          <w:b/>
          <w:bCs/>
        </w:rPr>
      </w:pPr>
    </w:p>
    <w:p w14:paraId="1AF0983B" w14:textId="77777777" w:rsidR="006356EC" w:rsidRPr="00A17526" w:rsidRDefault="006356EC" w:rsidP="006356EC">
      <w:pPr>
        <w:spacing w:after="0" w:line="360" w:lineRule="auto"/>
        <w:jc w:val="both"/>
      </w:pPr>
      <w:r w:rsidRPr="00A17526">
        <w:rPr>
          <w:b/>
          <w:bCs/>
        </w:rPr>
        <w:t>Assinatura:</w:t>
      </w:r>
      <w:r w:rsidRPr="00A17526">
        <w:t xml:space="preserve"> ____________________________________________</w:t>
      </w:r>
    </w:p>
    <w:p w14:paraId="1B0CC802" w14:textId="77777777" w:rsidR="006356EC" w:rsidRPr="007D40CB" w:rsidRDefault="006356EC" w:rsidP="006356EC">
      <w:pPr>
        <w:spacing w:after="0" w:line="360" w:lineRule="auto"/>
        <w:jc w:val="both"/>
      </w:pPr>
      <w:r w:rsidRPr="00A17526">
        <w:rPr>
          <w:b/>
          <w:bCs/>
        </w:rPr>
        <w:t>Data:</w:t>
      </w:r>
      <w:r w:rsidRPr="007D40CB">
        <w:t xml:space="preserve"> </w:t>
      </w:r>
    </w:p>
    <w:p w14:paraId="5461AD85" w14:textId="77777777" w:rsidR="006356EC" w:rsidRDefault="006356EC" w:rsidP="006356EC">
      <w:pPr>
        <w:spacing w:after="0" w:line="360" w:lineRule="auto"/>
        <w:jc w:val="both"/>
      </w:pPr>
    </w:p>
    <w:p w14:paraId="5A1927AE" w14:textId="77777777" w:rsidR="007A5B45" w:rsidRPr="00A001D8" w:rsidRDefault="007A5B45" w:rsidP="007A5B45"/>
    <w:sectPr w:rsidR="007A5B45" w:rsidRPr="00A001D8" w:rsidSect="003C697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2923" w14:textId="77777777" w:rsidR="002257D8" w:rsidRDefault="002257D8" w:rsidP="00B316AB">
      <w:r>
        <w:separator/>
      </w:r>
    </w:p>
  </w:endnote>
  <w:endnote w:type="continuationSeparator" w:id="0">
    <w:p w14:paraId="729FC93D" w14:textId="77777777" w:rsidR="002257D8" w:rsidRDefault="002257D8" w:rsidP="00B3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6039" w14:textId="77777777" w:rsidR="0057438A" w:rsidRDefault="0057438A" w:rsidP="00631565">
    <w:pPr>
      <w:pStyle w:val="Rodap"/>
      <w:tabs>
        <w:tab w:val="clear" w:pos="4252"/>
        <w:tab w:val="clear" w:pos="8504"/>
        <w:tab w:val="right" w:pos="5873"/>
      </w:tabs>
    </w:pPr>
  </w:p>
  <w:p w14:paraId="70182AEB" w14:textId="77777777" w:rsidR="0057438A" w:rsidRDefault="0057438A" w:rsidP="00631565">
    <w:pPr>
      <w:pStyle w:val="Rodap"/>
      <w:tabs>
        <w:tab w:val="clear" w:pos="4252"/>
        <w:tab w:val="clear" w:pos="8504"/>
        <w:tab w:val="right" w:pos="5873"/>
      </w:tabs>
    </w:pPr>
  </w:p>
  <w:p w14:paraId="6A336CC2" w14:textId="77777777" w:rsidR="008F47A5" w:rsidRDefault="0057438A" w:rsidP="00631565">
    <w:pPr>
      <w:pStyle w:val="Rodap"/>
      <w:tabs>
        <w:tab w:val="clear" w:pos="4252"/>
        <w:tab w:val="clear" w:pos="8504"/>
        <w:tab w:val="right" w:pos="5873"/>
      </w:tabs>
    </w:pPr>
    <w:r>
      <w:rPr>
        <w:noProof/>
      </w:rPr>
      <w:drawing>
        <wp:anchor distT="0" distB="0" distL="114300" distR="114300" simplePos="0" relativeHeight="251657216" behindDoc="1" locked="1" layoutInCell="1" allowOverlap="1" wp14:anchorId="4DA51CB2" wp14:editId="524AC20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68000" cy="914400"/>
          <wp:effectExtent l="0" t="0" r="9525" b="0"/>
          <wp:wrapNone/>
          <wp:docPr id="11060510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051005" name="Imagem 11060510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019E" w14:textId="77777777" w:rsidR="00EA2691" w:rsidRPr="00EA2691" w:rsidRDefault="00880DC0" w:rsidP="00D77C20">
    <w:pPr>
      <w:pStyle w:val="Rodap"/>
      <w:tabs>
        <w:tab w:val="clear" w:pos="4252"/>
        <w:tab w:val="clear" w:pos="8504"/>
        <w:tab w:val="right" w:pos="9212"/>
      </w:tabs>
      <w:rPr>
        <w:noProof/>
        <w:sz w:val="8"/>
        <w:szCs w:val="4"/>
      </w:rPr>
    </w:pPr>
    <w:r>
      <w:rPr>
        <w:noProof/>
      </w:rPr>
      <w:t xml:space="preserve"> </w:t>
    </w:r>
    <w:r w:rsidR="00421F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1D5C4" wp14:editId="76729086">
              <wp:simplePos x="0" y="0"/>
              <wp:positionH relativeFrom="page">
                <wp:align>right</wp:align>
              </wp:positionH>
              <wp:positionV relativeFrom="margin">
                <wp:align>bottom</wp:align>
              </wp:positionV>
              <wp:extent cx="904875" cy="30480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AEBF0" w14:textId="77777777" w:rsidR="00421FE5" w:rsidRPr="00B702AD" w:rsidRDefault="00421FE5" w:rsidP="00421FE5">
                          <w:pPr>
                            <w:spacing w:after="0" w:line="240" w:lineRule="auto"/>
                            <w:jc w:val="center"/>
                            <w:rPr>
                              <w:rFonts w:ascii="Ebrima" w:hAnsi="Ebrima" w:cs="Segoe UI"/>
                              <w:color w:val="262626" w:themeColor="text1" w:themeTint="D9"/>
                              <w:sz w:val="16"/>
                              <w:szCs w:val="12"/>
                            </w:rPr>
                          </w:pPr>
                          <w:r w:rsidRPr="00B702AD">
                            <w:rPr>
                              <w:rFonts w:ascii="Ebrima" w:hAnsi="Ebrima" w:cs="Segoe UI"/>
                              <w:color w:val="262626" w:themeColor="text1" w:themeTint="D9"/>
                              <w:sz w:val="16"/>
                              <w:szCs w:val="12"/>
                            </w:rPr>
                            <w:t xml:space="preserve">Pág. </w:t>
                          </w:r>
                          <w:r w:rsidRPr="00B702AD">
                            <w:rPr>
                              <w:rFonts w:ascii="Ebrima" w:hAnsi="Ebrima" w:cs="Segoe UI"/>
                              <w:color w:val="262626" w:themeColor="text1" w:themeTint="D9"/>
                              <w:sz w:val="16"/>
                              <w:szCs w:val="12"/>
                            </w:rPr>
                            <w:fldChar w:fldCharType="begin"/>
                          </w:r>
                          <w:r w:rsidRPr="00B702AD">
                            <w:rPr>
                              <w:rFonts w:ascii="Ebrima" w:hAnsi="Ebrima" w:cs="Segoe UI"/>
                              <w:color w:val="262626" w:themeColor="text1" w:themeTint="D9"/>
                              <w:sz w:val="16"/>
                              <w:szCs w:val="12"/>
                            </w:rPr>
                            <w:instrText>PAGE  \* Arabic  \* MERGEFORMAT</w:instrText>
                          </w:r>
                          <w:r w:rsidRPr="00B702AD">
                            <w:rPr>
                              <w:rFonts w:ascii="Ebrima" w:hAnsi="Ebrima" w:cs="Segoe UI"/>
                              <w:color w:val="262626" w:themeColor="text1" w:themeTint="D9"/>
                              <w:sz w:val="16"/>
                              <w:szCs w:val="12"/>
                            </w:rPr>
                            <w:fldChar w:fldCharType="separate"/>
                          </w:r>
                          <w:r w:rsidRPr="00B702AD">
                            <w:rPr>
                              <w:rFonts w:ascii="Ebrima" w:hAnsi="Ebrima" w:cs="Segoe UI"/>
                              <w:color w:val="262626" w:themeColor="text1" w:themeTint="D9"/>
                              <w:sz w:val="16"/>
                              <w:szCs w:val="12"/>
                            </w:rPr>
                            <w:t>1</w:t>
                          </w:r>
                          <w:r w:rsidRPr="00B702AD">
                            <w:rPr>
                              <w:rFonts w:ascii="Ebrima" w:hAnsi="Ebrima" w:cs="Segoe UI"/>
                              <w:color w:val="262626" w:themeColor="text1" w:themeTint="D9"/>
                              <w:sz w:val="16"/>
                              <w:szCs w:val="12"/>
                            </w:rPr>
                            <w:fldChar w:fldCharType="end"/>
                          </w:r>
                          <w:r w:rsidRPr="00B702AD">
                            <w:rPr>
                              <w:rFonts w:ascii="Ebrima" w:hAnsi="Ebrima" w:cs="Segoe UI"/>
                              <w:color w:val="262626" w:themeColor="text1" w:themeTint="D9"/>
                              <w:sz w:val="16"/>
                              <w:szCs w:val="12"/>
                            </w:rPr>
                            <w:t xml:space="preserve"> d</w:t>
                          </w:r>
                          <w:r w:rsidRPr="00B702AD">
                            <w:rPr>
                              <w:rFonts w:ascii="Ebrima" w:hAnsi="Ebrima" w:cs="Segoe UI"/>
                              <w:color w:val="262626" w:themeColor="text1" w:themeTint="D9"/>
                              <w:sz w:val="14"/>
                              <w:szCs w:val="10"/>
                            </w:rPr>
                            <w:t>e</w:t>
                          </w:r>
                          <w:r w:rsidRPr="00B702AD">
                            <w:rPr>
                              <w:rFonts w:ascii="Ebrima" w:hAnsi="Ebrima" w:cs="Segoe UI"/>
                              <w:color w:val="262626" w:themeColor="text1" w:themeTint="D9"/>
                              <w:sz w:val="16"/>
                              <w:szCs w:val="12"/>
                            </w:rPr>
                            <w:t xml:space="preserve"> </w:t>
                          </w:r>
                          <w:r w:rsidRPr="00B702AD">
                            <w:rPr>
                              <w:rFonts w:ascii="Ebrima" w:hAnsi="Ebrima" w:cs="Segoe UI"/>
                              <w:color w:val="262626" w:themeColor="text1" w:themeTint="D9"/>
                              <w:sz w:val="16"/>
                              <w:szCs w:val="12"/>
                            </w:rPr>
                            <w:fldChar w:fldCharType="begin"/>
                          </w:r>
                          <w:r w:rsidRPr="00B702AD">
                            <w:rPr>
                              <w:rFonts w:ascii="Ebrima" w:hAnsi="Ebrima" w:cs="Segoe UI"/>
                              <w:color w:val="262626" w:themeColor="text1" w:themeTint="D9"/>
                              <w:sz w:val="16"/>
                              <w:szCs w:val="12"/>
                            </w:rPr>
                            <w:instrText>NUMPAGES  \* Arabic  \* MERGEFORMAT</w:instrText>
                          </w:r>
                          <w:r w:rsidRPr="00B702AD">
                            <w:rPr>
                              <w:rFonts w:ascii="Ebrima" w:hAnsi="Ebrima" w:cs="Segoe UI"/>
                              <w:color w:val="262626" w:themeColor="text1" w:themeTint="D9"/>
                              <w:sz w:val="16"/>
                              <w:szCs w:val="12"/>
                            </w:rPr>
                            <w:fldChar w:fldCharType="separate"/>
                          </w:r>
                          <w:r w:rsidRPr="00B702AD">
                            <w:rPr>
                              <w:rFonts w:ascii="Ebrima" w:hAnsi="Ebrima" w:cs="Segoe UI"/>
                              <w:color w:val="262626" w:themeColor="text1" w:themeTint="D9"/>
                              <w:sz w:val="16"/>
                              <w:szCs w:val="12"/>
                            </w:rPr>
                            <w:t>2</w:t>
                          </w:r>
                          <w:r w:rsidRPr="00B702AD">
                            <w:rPr>
                              <w:rFonts w:ascii="Ebrima" w:hAnsi="Ebrima" w:cs="Segoe UI"/>
                              <w:color w:val="262626" w:themeColor="text1" w:themeTint="D9"/>
                              <w:sz w:val="16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1D5C4" id="Retângulo 2" o:spid="_x0000_s1027" style="position:absolute;margin-left:20.05pt;margin-top:0;width:71.2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" filled="f" stroked="f" strokeweight="1pt">
              <v:textbox>
                <w:txbxContent>
                  <w:p w14:paraId="06FAEBF0" w14:textId="77777777" w:rsidR="00421FE5" w:rsidRPr="00B702AD" w:rsidRDefault="00421FE5" w:rsidP="00421FE5">
                    <w:pPr>
                      <w:spacing w:after="0" w:line="240" w:lineRule="auto"/>
                      <w:jc w:val="center"/>
                      <w:rPr>
                        <w:rFonts w:ascii="Ebrima" w:hAnsi="Ebrima" w:cs="Segoe UI"/>
                        <w:color w:val="262626" w:themeColor="text1" w:themeTint="D9"/>
                        <w:sz w:val="16"/>
                        <w:szCs w:val="12"/>
                      </w:rPr>
                    </w:pPr>
                    <w:r w:rsidRPr="00B702AD">
                      <w:rPr>
                        <w:rFonts w:ascii="Ebrima" w:hAnsi="Ebrima" w:cs="Segoe UI"/>
                        <w:color w:val="262626" w:themeColor="text1" w:themeTint="D9"/>
                        <w:sz w:val="16"/>
                        <w:szCs w:val="12"/>
                      </w:rPr>
                      <w:t xml:space="preserve">Pág. </w:t>
                    </w:r>
                    <w:r w:rsidRPr="00B702AD">
                      <w:rPr>
                        <w:rFonts w:ascii="Ebrima" w:hAnsi="Ebrima" w:cs="Segoe UI"/>
                        <w:color w:val="262626" w:themeColor="text1" w:themeTint="D9"/>
                        <w:sz w:val="16"/>
                        <w:szCs w:val="12"/>
                      </w:rPr>
                      <w:fldChar w:fldCharType="begin"/>
                    </w:r>
                    <w:r w:rsidRPr="00B702AD">
                      <w:rPr>
                        <w:rFonts w:ascii="Ebrima" w:hAnsi="Ebrima" w:cs="Segoe UI"/>
                        <w:color w:val="262626" w:themeColor="text1" w:themeTint="D9"/>
                        <w:sz w:val="16"/>
                        <w:szCs w:val="12"/>
                      </w:rPr>
                      <w:instrText>PAGE  \* Arabic  \* MERGEFORMAT</w:instrText>
                    </w:r>
                    <w:r w:rsidRPr="00B702AD">
                      <w:rPr>
                        <w:rFonts w:ascii="Ebrima" w:hAnsi="Ebrima" w:cs="Segoe UI"/>
                        <w:color w:val="262626" w:themeColor="text1" w:themeTint="D9"/>
                        <w:sz w:val="16"/>
                        <w:szCs w:val="12"/>
                      </w:rPr>
                      <w:fldChar w:fldCharType="separate"/>
                    </w:r>
                    <w:r w:rsidRPr="00B702AD">
                      <w:rPr>
                        <w:rFonts w:ascii="Ebrima" w:hAnsi="Ebrima" w:cs="Segoe UI"/>
                        <w:color w:val="262626" w:themeColor="text1" w:themeTint="D9"/>
                        <w:sz w:val="16"/>
                        <w:szCs w:val="12"/>
                      </w:rPr>
                      <w:t>1</w:t>
                    </w:r>
                    <w:r w:rsidRPr="00B702AD">
                      <w:rPr>
                        <w:rFonts w:ascii="Ebrima" w:hAnsi="Ebrima" w:cs="Segoe UI"/>
                        <w:color w:val="262626" w:themeColor="text1" w:themeTint="D9"/>
                        <w:sz w:val="16"/>
                        <w:szCs w:val="12"/>
                      </w:rPr>
                      <w:fldChar w:fldCharType="end"/>
                    </w:r>
                    <w:r w:rsidRPr="00B702AD">
                      <w:rPr>
                        <w:rFonts w:ascii="Ebrima" w:hAnsi="Ebrima" w:cs="Segoe UI"/>
                        <w:color w:val="262626" w:themeColor="text1" w:themeTint="D9"/>
                        <w:sz w:val="16"/>
                        <w:szCs w:val="12"/>
                      </w:rPr>
                      <w:t xml:space="preserve"> d</w:t>
                    </w:r>
                    <w:r w:rsidRPr="00B702AD">
                      <w:rPr>
                        <w:rFonts w:ascii="Ebrima" w:hAnsi="Ebrima" w:cs="Segoe UI"/>
                        <w:color w:val="262626" w:themeColor="text1" w:themeTint="D9"/>
                        <w:sz w:val="14"/>
                        <w:szCs w:val="10"/>
                      </w:rPr>
                      <w:t>e</w:t>
                    </w:r>
                    <w:r w:rsidRPr="00B702AD">
                      <w:rPr>
                        <w:rFonts w:ascii="Ebrima" w:hAnsi="Ebrima" w:cs="Segoe UI"/>
                        <w:color w:val="262626" w:themeColor="text1" w:themeTint="D9"/>
                        <w:sz w:val="16"/>
                        <w:szCs w:val="12"/>
                      </w:rPr>
                      <w:t xml:space="preserve"> </w:t>
                    </w:r>
                    <w:r w:rsidRPr="00B702AD">
                      <w:rPr>
                        <w:rFonts w:ascii="Ebrima" w:hAnsi="Ebrima" w:cs="Segoe UI"/>
                        <w:color w:val="262626" w:themeColor="text1" w:themeTint="D9"/>
                        <w:sz w:val="16"/>
                        <w:szCs w:val="12"/>
                      </w:rPr>
                      <w:fldChar w:fldCharType="begin"/>
                    </w:r>
                    <w:r w:rsidRPr="00B702AD">
                      <w:rPr>
                        <w:rFonts w:ascii="Ebrima" w:hAnsi="Ebrima" w:cs="Segoe UI"/>
                        <w:color w:val="262626" w:themeColor="text1" w:themeTint="D9"/>
                        <w:sz w:val="16"/>
                        <w:szCs w:val="12"/>
                      </w:rPr>
                      <w:instrText>NUMPAGES  \* Arabic  \* MERGEFORMAT</w:instrText>
                    </w:r>
                    <w:r w:rsidRPr="00B702AD">
                      <w:rPr>
                        <w:rFonts w:ascii="Ebrima" w:hAnsi="Ebrima" w:cs="Segoe UI"/>
                        <w:color w:val="262626" w:themeColor="text1" w:themeTint="D9"/>
                        <w:sz w:val="16"/>
                        <w:szCs w:val="12"/>
                      </w:rPr>
                      <w:fldChar w:fldCharType="separate"/>
                    </w:r>
                    <w:r w:rsidRPr="00B702AD">
                      <w:rPr>
                        <w:rFonts w:ascii="Ebrima" w:hAnsi="Ebrima" w:cs="Segoe UI"/>
                        <w:color w:val="262626" w:themeColor="text1" w:themeTint="D9"/>
                        <w:sz w:val="16"/>
                        <w:szCs w:val="12"/>
                      </w:rPr>
                      <w:t>2</w:t>
                    </w:r>
                    <w:r w:rsidRPr="00B702AD">
                      <w:rPr>
                        <w:rFonts w:ascii="Ebrima" w:hAnsi="Ebrima" w:cs="Segoe UI"/>
                        <w:color w:val="262626" w:themeColor="text1" w:themeTint="D9"/>
                        <w:sz w:val="16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98B6" w14:textId="77777777" w:rsidR="002257D8" w:rsidRDefault="002257D8" w:rsidP="00B316AB">
      <w:r>
        <w:separator/>
      </w:r>
    </w:p>
  </w:footnote>
  <w:footnote w:type="continuationSeparator" w:id="0">
    <w:p w14:paraId="3F806F51" w14:textId="77777777" w:rsidR="002257D8" w:rsidRDefault="002257D8" w:rsidP="00B31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2D34" w14:textId="77777777" w:rsidR="00BE24BD" w:rsidRDefault="00D6685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B68A6F8" wp14:editId="08DA5D8D">
              <wp:simplePos x="0" y="0"/>
              <wp:positionH relativeFrom="page">
                <wp:align>right</wp:align>
              </wp:positionH>
              <wp:positionV relativeFrom="paragraph">
                <wp:posOffset>138224</wp:posOffset>
              </wp:positionV>
              <wp:extent cx="1083945" cy="488758"/>
              <wp:effectExtent l="0" t="0" r="0" b="0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3945" cy="4887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1F5A18" w14:textId="77777777" w:rsidR="002C3317" w:rsidRPr="004718BD" w:rsidRDefault="002C3317" w:rsidP="002C3317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ind w:right="-9"/>
                            <w:jc w:val="center"/>
                            <w:rPr>
                              <w:rFonts w:ascii="Segoe UI" w:hAnsi="Segoe UI" w:cs="Segoe UI"/>
                              <w:color w:val="1E4C7C"/>
                              <w:sz w:val="20"/>
                              <w:szCs w:val="20"/>
                            </w:rPr>
                          </w:pPr>
                          <w:r w:rsidRPr="004718BD">
                            <w:rPr>
                              <w:rFonts w:ascii="Segoe UI" w:hAnsi="Segoe UI" w:cs="Segoe UI"/>
                              <w:b/>
                              <w:bCs/>
                              <w:color w:val="1E4C7C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18BD">
                            <w:rPr>
                              <w:rFonts w:ascii="Segoe UI" w:hAnsi="Segoe UI" w:cs="Segoe UI"/>
                              <w:b/>
                              <w:bCs/>
                              <w:color w:val="1E4C7C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4718BD">
                            <w:rPr>
                              <w:rFonts w:ascii="Segoe UI" w:hAnsi="Segoe UI" w:cs="Segoe UI"/>
                              <w:b/>
                              <w:bCs/>
                              <w:color w:val="1E4C7C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4718BD">
                            <w:rPr>
                              <w:rFonts w:ascii="Segoe UI" w:hAnsi="Segoe UI" w:cs="Segoe UI"/>
                              <w:b/>
                              <w:bCs/>
                              <w:color w:val="1E4C7C"/>
                              <w:sz w:val="20"/>
                              <w:szCs w:val="20"/>
                            </w:rPr>
                            <w:t>1</w:t>
                          </w:r>
                          <w:r w:rsidRPr="004718BD">
                            <w:rPr>
                              <w:rFonts w:ascii="Segoe UI" w:hAnsi="Segoe UI" w:cs="Segoe UI"/>
                              <w:b/>
                              <w:bCs/>
                              <w:color w:val="1E4C7C"/>
                              <w:sz w:val="20"/>
                              <w:szCs w:val="20"/>
                            </w:rPr>
                            <w:fldChar w:fldCharType="end"/>
                          </w:r>
                          <w:r w:rsidR="00D66850" w:rsidRPr="004718BD">
                            <w:rPr>
                              <w:rFonts w:ascii="Segoe UI" w:hAnsi="Segoe UI" w:cs="Segoe UI"/>
                              <w:color w:val="1E4C7C"/>
                              <w:sz w:val="20"/>
                              <w:szCs w:val="20"/>
                            </w:rPr>
                            <w:t xml:space="preserve"> </w:t>
                          </w:r>
                          <w:r w:rsidR="004718BD" w:rsidRPr="004718BD">
                            <w:rPr>
                              <w:rFonts w:ascii="Segoe UI" w:hAnsi="Segoe UI" w:cs="Segoe UI"/>
                              <w:color w:val="1E4C7C"/>
                              <w:sz w:val="16"/>
                              <w:szCs w:val="16"/>
                            </w:rPr>
                            <w:t>/</w:t>
                          </w:r>
                          <w:r w:rsidRPr="004718BD">
                            <w:rPr>
                              <w:rFonts w:ascii="Segoe UI" w:hAnsi="Segoe UI" w:cs="Segoe UI"/>
                              <w:color w:val="1E4C7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718BD">
                            <w:rPr>
                              <w:rFonts w:ascii="Segoe UI" w:hAnsi="Segoe UI" w:cs="Segoe UI"/>
                              <w:color w:val="1E4C7C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718BD">
                            <w:rPr>
                              <w:rFonts w:ascii="Segoe UI" w:hAnsi="Segoe UI" w:cs="Segoe UI"/>
                              <w:color w:val="1E4C7C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718BD">
                            <w:rPr>
                              <w:rFonts w:ascii="Segoe UI" w:hAnsi="Segoe UI" w:cs="Segoe UI"/>
                              <w:color w:val="1E4C7C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4718BD">
                            <w:rPr>
                              <w:rFonts w:ascii="Segoe UI" w:hAnsi="Segoe UI" w:cs="Segoe UI"/>
                              <w:color w:val="1E4C7C"/>
                              <w:sz w:val="16"/>
                              <w:szCs w:val="16"/>
                            </w:rPr>
                            <w:t>2</w:t>
                          </w:r>
                          <w:r w:rsidRPr="004718BD">
                            <w:rPr>
                              <w:rFonts w:ascii="Segoe UI" w:hAnsi="Segoe UI" w:cs="Segoe UI"/>
                              <w:color w:val="1E4C7C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68A6F8" id="Retângulo 10" o:spid="_x0000_s1026" style="position:absolute;margin-left:34.15pt;margin-top:10.9pt;width:85.35pt;height:38.5pt;z-index:-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" filled="f" stroked="f" strokeweight="1pt">
              <v:textbox>
                <w:txbxContent>
                  <w:p w14:paraId="241F5A18" w14:textId="77777777" w:rsidR="002C3317" w:rsidRPr="004718BD" w:rsidRDefault="002C3317" w:rsidP="002C3317">
                    <w:pPr>
                      <w:tabs>
                        <w:tab w:val="left" w:pos="1134"/>
                      </w:tabs>
                      <w:spacing w:after="0" w:line="240" w:lineRule="auto"/>
                      <w:ind w:right="-9"/>
                      <w:jc w:val="center"/>
                      <w:rPr>
                        <w:rFonts w:ascii="Segoe UI" w:hAnsi="Segoe UI" w:cs="Segoe UI"/>
                        <w:color w:val="1E4C7C"/>
                        <w:sz w:val="20"/>
                        <w:szCs w:val="20"/>
                      </w:rPr>
                    </w:pPr>
                    <w:r w:rsidRPr="004718BD">
                      <w:rPr>
                        <w:rFonts w:ascii="Segoe UI" w:hAnsi="Segoe UI" w:cs="Segoe UI"/>
                        <w:b/>
                        <w:bCs/>
                        <w:color w:val="1E4C7C"/>
                        <w:sz w:val="20"/>
                        <w:szCs w:val="20"/>
                      </w:rPr>
                      <w:fldChar w:fldCharType="begin"/>
                    </w:r>
                    <w:r w:rsidRPr="004718BD">
                      <w:rPr>
                        <w:rFonts w:ascii="Segoe UI" w:hAnsi="Segoe UI" w:cs="Segoe UI"/>
                        <w:b/>
                        <w:bCs/>
                        <w:color w:val="1E4C7C"/>
                        <w:sz w:val="20"/>
                        <w:szCs w:val="20"/>
                      </w:rPr>
                      <w:instrText>PAGE  \* Arabic  \* MERGEFORMAT</w:instrText>
                    </w:r>
                    <w:r w:rsidRPr="004718BD">
                      <w:rPr>
                        <w:rFonts w:ascii="Segoe UI" w:hAnsi="Segoe UI" w:cs="Segoe UI"/>
                        <w:b/>
                        <w:bCs/>
                        <w:color w:val="1E4C7C"/>
                        <w:sz w:val="20"/>
                        <w:szCs w:val="20"/>
                      </w:rPr>
                      <w:fldChar w:fldCharType="separate"/>
                    </w:r>
                    <w:r w:rsidRPr="004718BD">
                      <w:rPr>
                        <w:rFonts w:ascii="Segoe UI" w:hAnsi="Segoe UI" w:cs="Segoe UI"/>
                        <w:b/>
                        <w:bCs/>
                        <w:color w:val="1E4C7C"/>
                        <w:sz w:val="20"/>
                        <w:szCs w:val="20"/>
                      </w:rPr>
                      <w:t>1</w:t>
                    </w:r>
                    <w:r w:rsidRPr="004718BD">
                      <w:rPr>
                        <w:rFonts w:ascii="Segoe UI" w:hAnsi="Segoe UI" w:cs="Segoe UI"/>
                        <w:b/>
                        <w:bCs/>
                        <w:color w:val="1E4C7C"/>
                        <w:sz w:val="20"/>
                        <w:szCs w:val="20"/>
                      </w:rPr>
                      <w:fldChar w:fldCharType="end"/>
                    </w:r>
                    <w:r w:rsidR="00D66850" w:rsidRPr="004718BD">
                      <w:rPr>
                        <w:rFonts w:ascii="Segoe UI" w:hAnsi="Segoe UI" w:cs="Segoe UI"/>
                        <w:color w:val="1E4C7C"/>
                        <w:sz w:val="20"/>
                        <w:szCs w:val="20"/>
                      </w:rPr>
                      <w:t xml:space="preserve"> </w:t>
                    </w:r>
                    <w:r w:rsidR="004718BD" w:rsidRPr="004718BD">
                      <w:rPr>
                        <w:rFonts w:ascii="Segoe UI" w:hAnsi="Segoe UI" w:cs="Segoe UI"/>
                        <w:color w:val="1E4C7C"/>
                        <w:sz w:val="16"/>
                        <w:szCs w:val="16"/>
                      </w:rPr>
                      <w:t>/</w:t>
                    </w:r>
                    <w:r w:rsidRPr="004718BD">
                      <w:rPr>
                        <w:rFonts w:ascii="Segoe UI" w:hAnsi="Segoe UI" w:cs="Segoe UI"/>
                        <w:color w:val="1E4C7C"/>
                        <w:sz w:val="16"/>
                        <w:szCs w:val="16"/>
                      </w:rPr>
                      <w:t xml:space="preserve"> </w:t>
                    </w:r>
                    <w:r w:rsidRPr="004718BD">
                      <w:rPr>
                        <w:rFonts w:ascii="Segoe UI" w:hAnsi="Segoe UI" w:cs="Segoe UI"/>
                        <w:color w:val="1E4C7C"/>
                        <w:sz w:val="16"/>
                        <w:szCs w:val="16"/>
                      </w:rPr>
                      <w:fldChar w:fldCharType="begin"/>
                    </w:r>
                    <w:r w:rsidRPr="004718BD">
                      <w:rPr>
                        <w:rFonts w:ascii="Segoe UI" w:hAnsi="Segoe UI" w:cs="Segoe UI"/>
                        <w:color w:val="1E4C7C"/>
                        <w:sz w:val="16"/>
                        <w:szCs w:val="16"/>
                      </w:rPr>
                      <w:instrText>NUMPAGES  \* Arabic  \* MERGEFORMAT</w:instrText>
                    </w:r>
                    <w:r w:rsidRPr="004718BD">
                      <w:rPr>
                        <w:rFonts w:ascii="Segoe UI" w:hAnsi="Segoe UI" w:cs="Segoe UI"/>
                        <w:color w:val="1E4C7C"/>
                        <w:sz w:val="16"/>
                        <w:szCs w:val="16"/>
                      </w:rPr>
                      <w:fldChar w:fldCharType="separate"/>
                    </w:r>
                    <w:r w:rsidRPr="004718BD">
                      <w:rPr>
                        <w:rFonts w:ascii="Segoe UI" w:hAnsi="Segoe UI" w:cs="Segoe UI"/>
                        <w:color w:val="1E4C7C"/>
                        <w:sz w:val="16"/>
                        <w:szCs w:val="16"/>
                      </w:rPr>
                      <w:t>2</w:t>
                    </w:r>
                    <w:r w:rsidRPr="004718BD">
                      <w:rPr>
                        <w:rFonts w:ascii="Segoe UI" w:hAnsi="Segoe UI" w:cs="Segoe UI"/>
                        <w:color w:val="1E4C7C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6A090452" w14:textId="77777777" w:rsidR="00BE24BD" w:rsidRDefault="00BE24BD">
    <w:pPr>
      <w:pStyle w:val="Cabealho"/>
    </w:pPr>
  </w:p>
  <w:p w14:paraId="76F7B539" w14:textId="77777777" w:rsidR="00BE24BD" w:rsidRDefault="00BE24BD">
    <w:pPr>
      <w:pStyle w:val="Cabealho"/>
    </w:pPr>
  </w:p>
  <w:p w14:paraId="17F03A14" w14:textId="77777777" w:rsidR="00BE24BD" w:rsidRDefault="00BE24BD">
    <w:pPr>
      <w:pStyle w:val="Cabealho"/>
    </w:pPr>
  </w:p>
  <w:p w14:paraId="75F0DA2B" w14:textId="77777777" w:rsidR="00BE24BD" w:rsidRDefault="00BE24BD">
    <w:pPr>
      <w:pStyle w:val="Cabealho"/>
    </w:pPr>
  </w:p>
  <w:p w14:paraId="33EE99B6" w14:textId="77777777" w:rsidR="00BE24BD" w:rsidRDefault="00BE24BD">
    <w:pPr>
      <w:pStyle w:val="Cabealho"/>
    </w:pPr>
  </w:p>
  <w:p w14:paraId="638B98C8" w14:textId="77777777" w:rsidR="002A69B6" w:rsidRDefault="002A69B6">
    <w:pPr>
      <w:pStyle w:val="Cabealho"/>
    </w:pPr>
  </w:p>
  <w:p w14:paraId="7D711D4D" w14:textId="77777777" w:rsidR="00852353" w:rsidRDefault="00852353">
    <w:pPr>
      <w:pStyle w:val="Cabealho"/>
    </w:pPr>
    <w:r>
      <w:rPr>
        <w:noProof/>
      </w:rPr>
      <w:drawing>
        <wp:anchor distT="0" distB="0" distL="114300" distR="114300" simplePos="0" relativeHeight="251661312" behindDoc="1" locked="1" layoutInCell="1" allowOverlap="1" wp14:anchorId="3C439B73" wp14:editId="08AF719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9200" cy="1202400"/>
          <wp:effectExtent l="0" t="0" r="0" b="0"/>
          <wp:wrapNone/>
          <wp:docPr id="132" name="Imagem 13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2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CCFE" w14:textId="77777777" w:rsidR="00880DC0" w:rsidRDefault="00880DC0" w:rsidP="007069B6">
    <w:pPr>
      <w:pStyle w:val="Cabealho"/>
    </w:pPr>
  </w:p>
  <w:p w14:paraId="0458E0CD" w14:textId="77777777" w:rsidR="00880DC0" w:rsidRDefault="00880DC0" w:rsidP="007069B6">
    <w:pPr>
      <w:pStyle w:val="Cabealho"/>
    </w:pPr>
  </w:p>
  <w:p w14:paraId="60B4D89C" w14:textId="77777777" w:rsidR="00880DC0" w:rsidRDefault="00880DC0" w:rsidP="007069B6">
    <w:pPr>
      <w:pStyle w:val="Cabealho"/>
    </w:pPr>
  </w:p>
  <w:p w14:paraId="14E6C519" w14:textId="77777777" w:rsidR="00C014F2" w:rsidRPr="007069B6" w:rsidRDefault="00C014F2" w:rsidP="007069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E1D"/>
    <w:multiLevelType w:val="multilevel"/>
    <w:tmpl w:val="411092C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BE185C"/>
    <w:multiLevelType w:val="multilevel"/>
    <w:tmpl w:val="6E58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91D"/>
    <w:multiLevelType w:val="hybridMultilevel"/>
    <w:tmpl w:val="9F60D756"/>
    <w:lvl w:ilvl="0" w:tplc="C7C2D9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38B9"/>
    <w:multiLevelType w:val="hybridMultilevel"/>
    <w:tmpl w:val="ABBE08F6"/>
    <w:lvl w:ilvl="0" w:tplc="C7C2D9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1BA6"/>
    <w:multiLevelType w:val="hybridMultilevel"/>
    <w:tmpl w:val="A77830BA"/>
    <w:lvl w:ilvl="0" w:tplc="C7C2D9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779BF"/>
    <w:multiLevelType w:val="multilevel"/>
    <w:tmpl w:val="3C1EB2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307F35"/>
    <w:multiLevelType w:val="multilevel"/>
    <w:tmpl w:val="61AA4E6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BB323A"/>
    <w:multiLevelType w:val="hybridMultilevel"/>
    <w:tmpl w:val="3D2655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845E9"/>
    <w:multiLevelType w:val="hybridMultilevel"/>
    <w:tmpl w:val="7F1E3098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2C2484D"/>
    <w:multiLevelType w:val="multilevel"/>
    <w:tmpl w:val="D042E9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right"/>
      <w:pPr>
        <w:ind w:left="180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C06D5"/>
    <w:multiLevelType w:val="hybridMultilevel"/>
    <w:tmpl w:val="94D8A80E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19951D7B"/>
    <w:multiLevelType w:val="hybridMultilevel"/>
    <w:tmpl w:val="4F922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75D74"/>
    <w:multiLevelType w:val="multilevel"/>
    <w:tmpl w:val="98BE2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B001B6"/>
    <w:multiLevelType w:val="hybridMultilevel"/>
    <w:tmpl w:val="AC0E210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64F98"/>
    <w:multiLevelType w:val="multilevel"/>
    <w:tmpl w:val="17A0D2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583A0D"/>
    <w:multiLevelType w:val="multilevel"/>
    <w:tmpl w:val="E29C3A7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9FF4459"/>
    <w:multiLevelType w:val="multilevel"/>
    <w:tmpl w:val="FCEEEA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9641D"/>
    <w:multiLevelType w:val="hybridMultilevel"/>
    <w:tmpl w:val="DB6C66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D2A24"/>
    <w:multiLevelType w:val="multilevel"/>
    <w:tmpl w:val="DDC6AE4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796A33"/>
    <w:multiLevelType w:val="multilevel"/>
    <w:tmpl w:val="16121C1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E92F7E"/>
    <w:multiLevelType w:val="multilevel"/>
    <w:tmpl w:val="DB7233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C3C85"/>
    <w:multiLevelType w:val="multilevel"/>
    <w:tmpl w:val="EE96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9A52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1C499F"/>
    <w:multiLevelType w:val="multilevel"/>
    <w:tmpl w:val="6E1A7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352688A"/>
    <w:multiLevelType w:val="hybridMultilevel"/>
    <w:tmpl w:val="A9582B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71742"/>
    <w:multiLevelType w:val="hybridMultilevel"/>
    <w:tmpl w:val="05F02CF6"/>
    <w:lvl w:ilvl="0" w:tplc="26202320">
      <w:start w:val="1"/>
      <w:numFmt w:val="upperRoman"/>
      <w:lvlText w:val="%1."/>
      <w:lvlJc w:val="right"/>
      <w:pPr>
        <w:ind w:left="24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836FF"/>
    <w:multiLevelType w:val="hybridMultilevel"/>
    <w:tmpl w:val="F81284D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F7FC2"/>
    <w:multiLevelType w:val="hybridMultilevel"/>
    <w:tmpl w:val="FF88C900"/>
    <w:lvl w:ilvl="0" w:tplc="C7C2D9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F42E6"/>
    <w:multiLevelType w:val="hybridMultilevel"/>
    <w:tmpl w:val="0BDA178C"/>
    <w:lvl w:ilvl="0" w:tplc="AF0845A8">
      <w:start w:val="1"/>
      <w:numFmt w:val="decimal"/>
      <w:pStyle w:val="Comnumerao"/>
      <w:lvlText w:val="%1."/>
      <w:lvlJc w:val="left"/>
      <w:pPr>
        <w:tabs>
          <w:tab w:val="num" w:pos="851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C7799"/>
    <w:multiLevelType w:val="multilevel"/>
    <w:tmpl w:val="5878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AA53C6"/>
    <w:multiLevelType w:val="hybridMultilevel"/>
    <w:tmpl w:val="27B00E86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56402F1C"/>
    <w:multiLevelType w:val="hybridMultilevel"/>
    <w:tmpl w:val="E2F2F5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5193E"/>
    <w:multiLevelType w:val="hybridMultilevel"/>
    <w:tmpl w:val="304C39A4"/>
    <w:lvl w:ilvl="0" w:tplc="31E0AF38">
      <w:start w:val="1"/>
      <w:numFmt w:val="upperRoman"/>
      <w:lvlText w:val="%1."/>
      <w:lvlJc w:val="right"/>
      <w:pPr>
        <w:ind w:left="24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71D31"/>
    <w:multiLevelType w:val="multilevel"/>
    <w:tmpl w:val="44F8497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AF7761F"/>
    <w:multiLevelType w:val="multilevel"/>
    <w:tmpl w:val="7D5C98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E402E7"/>
    <w:multiLevelType w:val="multilevel"/>
    <w:tmpl w:val="C24A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E3385B"/>
    <w:multiLevelType w:val="hybridMultilevel"/>
    <w:tmpl w:val="83E67CF6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2F05765"/>
    <w:multiLevelType w:val="hybridMultilevel"/>
    <w:tmpl w:val="E60037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509AB"/>
    <w:multiLevelType w:val="multilevel"/>
    <w:tmpl w:val="73E6B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  <w:szCs w:val="3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39" w15:restartNumberingAfterBreak="0">
    <w:nsid w:val="68013873"/>
    <w:multiLevelType w:val="multilevel"/>
    <w:tmpl w:val="AAEEDDB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0363BF"/>
    <w:multiLevelType w:val="multilevel"/>
    <w:tmpl w:val="A7C6C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EC96CEB"/>
    <w:multiLevelType w:val="multilevel"/>
    <w:tmpl w:val="C90A3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42" w15:restartNumberingAfterBreak="0">
    <w:nsid w:val="71B03C32"/>
    <w:multiLevelType w:val="hybridMultilevel"/>
    <w:tmpl w:val="EE468D1A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6B429B9"/>
    <w:multiLevelType w:val="hybridMultilevel"/>
    <w:tmpl w:val="95C678BA"/>
    <w:lvl w:ilvl="0" w:tplc="C7C2D9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D5DD1"/>
    <w:multiLevelType w:val="hybridMultilevel"/>
    <w:tmpl w:val="DD6894E4"/>
    <w:lvl w:ilvl="0" w:tplc="109A416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23317"/>
    <w:multiLevelType w:val="hybridMultilevel"/>
    <w:tmpl w:val="07D6100A"/>
    <w:lvl w:ilvl="0" w:tplc="04160013">
      <w:start w:val="1"/>
      <w:numFmt w:val="upperRoman"/>
      <w:lvlText w:val="%1."/>
      <w:lvlJc w:val="right"/>
      <w:pPr>
        <w:ind w:left="24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68" w:hanging="360"/>
      </w:pPr>
    </w:lvl>
    <w:lvl w:ilvl="2" w:tplc="0416001B" w:tentative="1">
      <w:start w:val="1"/>
      <w:numFmt w:val="lowerRoman"/>
      <w:lvlText w:val="%3."/>
      <w:lvlJc w:val="right"/>
      <w:pPr>
        <w:ind w:left="3888" w:hanging="180"/>
      </w:pPr>
    </w:lvl>
    <w:lvl w:ilvl="3" w:tplc="0416000F" w:tentative="1">
      <w:start w:val="1"/>
      <w:numFmt w:val="decimal"/>
      <w:lvlText w:val="%4."/>
      <w:lvlJc w:val="left"/>
      <w:pPr>
        <w:ind w:left="4608" w:hanging="360"/>
      </w:pPr>
    </w:lvl>
    <w:lvl w:ilvl="4" w:tplc="04160019" w:tentative="1">
      <w:start w:val="1"/>
      <w:numFmt w:val="lowerLetter"/>
      <w:lvlText w:val="%5."/>
      <w:lvlJc w:val="left"/>
      <w:pPr>
        <w:ind w:left="5328" w:hanging="360"/>
      </w:pPr>
    </w:lvl>
    <w:lvl w:ilvl="5" w:tplc="0416001B" w:tentative="1">
      <w:start w:val="1"/>
      <w:numFmt w:val="lowerRoman"/>
      <w:lvlText w:val="%6."/>
      <w:lvlJc w:val="right"/>
      <w:pPr>
        <w:ind w:left="6048" w:hanging="180"/>
      </w:pPr>
    </w:lvl>
    <w:lvl w:ilvl="6" w:tplc="0416000F" w:tentative="1">
      <w:start w:val="1"/>
      <w:numFmt w:val="decimal"/>
      <w:lvlText w:val="%7."/>
      <w:lvlJc w:val="left"/>
      <w:pPr>
        <w:ind w:left="6768" w:hanging="360"/>
      </w:pPr>
    </w:lvl>
    <w:lvl w:ilvl="7" w:tplc="04160019" w:tentative="1">
      <w:start w:val="1"/>
      <w:numFmt w:val="lowerLetter"/>
      <w:lvlText w:val="%8."/>
      <w:lvlJc w:val="left"/>
      <w:pPr>
        <w:ind w:left="7488" w:hanging="360"/>
      </w:pPr>
    </w:lvl>
    <w:lvl w:ilvl="8" w:tplc="0416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6" w15:restartNumberingAfterBreak="0">
    <w:nsid w:val="7DAD3754"/>
    <w:multiLevelType w:val="hybridMultilevel"/>
    <w:tmpl w:val="355EA12A"/>
    <w:lvl w:ilvl="0" w:tplc="C7C2D9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C9201EE">
      <w:numFmt w:val="bullet"/>
      <w:lvlText w:val="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30DBE"/>
    <w:multiLevelType w:val="hybridMultilevel"/>
    <w:tmpl w:val="7AD6D28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45768617">
    <w:abstractNumId w:val="28"/>
  </w:num>
  <w:num w:numId="2" w16cid:durableId="2001152800">
    <w:abstractNumId w:val="15"/>
  </w:num>
  <w:num w:numId="3" w16cid:durableId="1587693491">
    <w:abstractNumId w:val="20"/>
  </w:num>
  <w:num w:numId="4" w16cid:durableId="1291590003">
    <w:abstractNumId w:val="29"/>
  </w:num>
  <w:num w:numId="5" w16cid:durableId="5638013">
    <w:abstractNumId w:val="21"/>
  </w:num>
  <w:num w:numId="6" w16cid:durableId="651645101">
    <w:abstractNumId w:val="1"/>
  </w:num>
  <w:num w:numId="7" w16cid:durableId="1347949313">
    <w:abstractNumId w:val="23"/>
  </w:num>
  <w:num w:numId="8" w16cid:durableId="1355881345">
    <w:abstractNumId w:val="38"/>
  </w:num>
  <w:num w:numId="9" w16cid:durableId="226889613">
    <w:abstractNumId w:val="22"/>
  </w:num>
  <w:num w:numId="10" w16cid:durableId="1480728806">
    <w:abstractNumId w:val="34"/>
  </w:num>
  <w:num w:numId="11" w16cid:durableId="1799255623">
    <w:abstractNumId w:val="30"/>
  </w:num>
  <w:num w:numId="12" w16cid:durableId="1392582908">
    <w:abstractNumId w:val="11"/>
  </w:num>
  <w:num w:numId="13" w16cid:durableId="629550136">
    <w:abstractNumId w:val="7"/>
  </w:num>
  <w:num w:numId="14" w16cid:durableId="1262838158">
    <w:abstractNumId w:val="24"/>
  </w:num>
  <w:num w:numId="15" w16cid:durableId="551617220">
    <w:abstractNumId w:val="31"/>
  </w:num>
  <w:num w:numId="16" w16cid:durableId="847059622">
    <w:abstractNumId w:val="8"/>
  </w:num>
  <w:num w:numId="17" w16cid:durableId="728576236">
    <w:abstractNumId w:val="10"/>
  </w:num>
  <w:num w:numId="18" w16cid:durableId="1809743321">
    <w:abstractNumId w:val="19"/>
  </w:num>
  <w:num w:numId="19" w16cid:durableId="1946115527">
    <w:abstractNumId w:val="40"/>
  </w:num>
  <w:num w:numId="20" w16cid:durableId="1858497124">
    <w:abstractNumId w:val="12"/>
  </w:num>
  <w:num w:numId="21" w16cid:durableId="1404839994">
    <w:abstractNumId w:val="18"/>
  </w:num>
  <w:num w:numId="22" w16cid:durableId="1233782807">
    <w:abstractNumId w:val="46"/>
  </w:num>
  <w:num w:numId="23" w16cid:durableId="1671834013">
    <w:abstractNumId w:val="5"/>
  </w:num>
  <w:num w:numId="24" w16cid:durableId="216939452">
    <w:abstractNumId w:val="37"/>
  </w:num>
  <w:num w:numId="25" w16cid:durableId="873234307">
    <w:abstractNumId w:val="14"/>
  </w:num>
  <w:num w:numId="26" w16cid:durableId="1873836391">
    <w:abstractNumId w:val="47"/>
  </w:num>
  <w:num w:numId="27" w16cid:durableId="476266266">
    <w:abstractNumId w:val="26"/>
  </w:num>
  <w:num w:numId="28" w16cid:durableId="1914510513">
    <w:abstractNumId w:val="9"/>
  </w:num>
  <w:num w:numId="29" w16cid:durableId="1499468396">
    <w:abstractNumId w:val="42"/>
  </w:num>
  <w:num w:numId="30" w16cid:durableId="1401053294">
    <w:abstractNumId w:val="13"/>
  </w:num>
  <w:num w:numId="31" w16cid:durableId="1050812010">
    <w:abstractNumId w:val="16"/>
  </w:num>
  <w:num w:numId="32" w16cid:durableId="1295523845">
    <w:abstractNumId w:val="0"/>
  </w:num>
  <w:num w:numId="33" w16cid:durableId="1565868041">
    <w:abstractNumId w:val="39"/>
  </w:num>
  <w:num w:numId="34" w16cid:durableId="1381057956">
    <w:abstractNumId w:val="36"/>
  </w:num>
  <w:num w:numId="35" w16cid:durableId="1865705483">
    <w:abstractNumId w:val="6"/>
  </w:num>
  <w:num w:numId="36" w16cid:durableId="1352607269">
    <w:abstractNumId w:val="3"/>
  </w:num>
  <w:num w:numId="37" w16cid:durableId="2017686043">
    <w:abstractNumId w:val="27"/>
  </w:num>
  <w:num w:numId="38" w16cid:durableId="1324092175">
    <w:abstractNumId w:val="43"/>
  </w:num>
  <w:num w:numId="39" w16cid:durableId="55663151">
    <w:abstractNumId w:val="4"/>
  </w:num>
  <w:num w:numId="40" w16cid:durableId="1158571980">
    <w:abstractNumId w:val="2"/>
  </w:num>
  <w:num w:numId="41" w16cid:durableId="130172866">
    <w:abstractNumId w:val="33"/>
  </w:num>
  <w:num w:numId="42" w16cid:durableId="452215882">
    <w:abstractNumId w:val="45"/>
  </w:num>
  <w:num w:numId="43" w16cid:durableId="1973364850">
    <w:abstractNumId w:val="25"/>
  </w:num>
  <w:num w:numId="44" w16cid:durableId="827593974">
    <w:abstractNumId w:val="32"/>
  </w:num>
  <w:num w:numId="45" w16cid:durableId="900214998">
    <w:abstractNumId w:val="17"/>
  </w:num>
  <w:num w:numId="46" w16cid:durableId="24214355">
    <w:abstractNumId w:val="35"/>
  </w:num>
  <w:num w:numId="47" w16cid:durableId="670063054">
    <w:abstractNumId w:val="44"/>
  </w:num>
  <w:num w:numId="48" w16cid:durableId="1390494051">
    <w:abstractNumId w:val="4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EC"/>
    <w:rsid w:val="000013EE"/>
    <w:rsid w:val="0000307B"/>
    <w:rsid w:val="00003E6C"/>
    <w:rsid w:val="00004D3E"/>
    <w:rsid w:val="0001172C"/>
    <w:rsid w:val="00017A4F"/>
    <w:rsid w:val="00020B0E"/>
    <w:rsid w:val="00032F80"/>
    <w:rsid w:val="00033A3F"/>
    <w:rsid w:val="000461D6"/>
    <w:rsid w:val="00050323"/>
    <w:rsid w:val="00050E5E"/>
    <w:rsid w:val="00060134"/>
    <w:rsid w:val="00060B9E"/>
    <w:rsid w:val="00060BA9"/>
    <w:rsid w:val="00064633"/>
    <w:rsid w:val="00066E74"/>
    <w:rsid w:val="00067066"/>
    <w:rsid w:val="00067F79"/>
    <w:rsid w:val="000703D0"/>
    <w:rsid w:val="000748C4"/>
    <w:rsid w:val="0007729F"/>
    <w:rsid w:val="00083B0D"/>
    <w:rsid w:val="0008671A"/>
    <w:rsid w:val="0009062F"/>
    <w:rsid w:val="00095E3D"/>
    <w:rsid w:val="000A3C88"/>
    <w:rsid w:val="000A44C2"/>
    <w:rsid w:val="000B09B8"/>
    <w:rsid w:val="000B74F3"/>
    <w:rsid w:val="000C40B2"/>
    <w:rsid w:val="000D19FC"/>
    <w:rsid w:val="000D347A"/>
    <w:rsid w:val="000D3E29"/>
    <w:rsid w:val="000E1DAC"/>
    <w:rsid w:val="000E3F6F"/>
    <w:rsid w:val="000E45B4"/>
    <w:rsid w:val="000E7BDD"/>
    <w:rsid w:val="000F0E3A"/>
    <w:rsid w:val="000F2892"/>
    <w:rsid w:val="000F33EC"/>
    <w:rsid w:val="000F3626"/>
    <w:rsid w:val="000F48F1"/>
    <w:rsid w:val="000F74BC"/>
    <w:rsid w:val="000F7A4C"/>
    <w:rsid w:val="00101A01"/>
    <w:rsid w:val="00107D75"/>
    <w:rsid w:val="00113B61"/>
    <w:rsid w:val="00117CBB"/>
    <w:rsid w:val="00122D3F"/>
    <w:rsid w:val="00125352"/>
    <w:rsid w:val="001256D8"/>
    <w:rsid w:val="001318D4"/>
    <w:rsid w:val="00132EFD"/>
    <w:rsid w:val="00135563"/>
    <w:rsid w:val="00136FA1"/>
    <w:rsid w:val="00140CBA"/>
    <w:rsid w:val="00143E00"/>
    <w:rsid w:val="0014668C"/>
    <w:rsid w:val="00147DEE"/>
    <w:rsid w:val="00147FE6"/>
    <w:rsid w:val="00154902"/>
    <w:rsid w:val="001608D5"/>
    <w:rsid w:val="00160CB3"/>
    <w:rsid w:val="001655A4"/>
    <w:rsid w:val="0016601B"/>
    <w:rsid w:val="0018070E"/>
    <w:rsid w:val="00182731"/>
    <w:rsid w:val="001858F9"/>
    <w:rsid w:val="00186EC6"/>
    <w:rsid w:val="001961C9"/>
    <w:rsid w:val="001A1456"/>
    <w:rsid w:val="001A1FA4"/>
    <w:rsid w:val="001A7B06"/>
    <w:rsid w:val="001B0B70"/>
    <w:rsid w:val="001B2F29"/>
    <w:rsid w:val="001B4452"/>
    <w:rsid w:val="001B491E"/>
    <w:rsid w:val="001B5BD0"/>
    <w:rsid w:val="001B6E96"/>
    <w:rsid w:val="001C0004"/>
    <w:rsid w:val="001C2CA8"/>
    <w:rsid w:val="001C44DA"/>
    <w:rsid w:val="001D0ACE"/>
    <w:rsid w:val="001D16F4"/>
    <w:rsid w:val="001D2EAA"/>
    <w:rsid w:val="001E5659"/>
    <w:rsid w:val="001E6B44"/>
    <w:rsid w:val="001F376E"/>
    <w:rsid w:val="00202144"/>
    <w:rsid w:val="00202DD8"/>
    <w:rsid w:val="00211B12"/>
    <w:rsid w:val="0021358C"/>
    <w:rsid w:val="00213E96"/>
    <w:rsid w:val="0021460E"/>
    <w:rsid w:val="00220638"/>
    <w:rsid w:val="002257D8"/>
    <w:rsid w:val="002352CC"/>
    <w:rsid w:val="00237776"/>
    <w:rsid w:val="0025789B"/>
    <w:rsid w:val="00271832"/>
    <w:rsid w:val="00273453"/>
    <w:rsid w:val="00282073"/>
    <w:rsid w:val="002842C5"/>
    <w:rsid w:val="00285636"/>
    <w:rsid w:val="002868A9"/>
    <w:rsid w:val="0028748C"/>
    <w:rsid w:val="00287C31"/>
    <w:rsid w:val="00287E9F"/>
    <w:rsid w:val="002A0B2E"/>
    <w:rsid w:val="002A2CDE"/>
    <w:rsid w:val="002A3938"/>
    <w:rsid w:val="002A3C4F"/>
    <w:rsid w:val="002A6977"/>
    <w:rsid w:val="002A69B6"/>
    <w:rsid w:val="002C20C0"/>
    <w:rsid w:val="002C3317"/>
    <w:rsid w:val="002D4129"/>
    <w:rsid w:val="002D5000"/>
    <w:rsid w:val="002D7FBE"/>
    <w:rsid w:val="002E655F"/>
    <w:rsid w:val="002E66CF"/>
    <w:rsid w:val="002E7020"/>
    <w:rsid w:val="002F1928"/>
    <w:rsid w:val="002F1B34"/>
    <w:rsid w:val="002F38FE"/>
    <w:rsid w:val="002F455E"/>
    <w:rsid w:val="00300581"/>
    <w:rsid w:val="00301E89"/>
    <w:rsid w:val="00312677"/>
    <w:rsid w:val="00312BF7"/>
    <w:rsid w:val="00312C1C"/>
    <w:rsid w:val="00313936"/>
    <w:rsid w:val="00313BDD"/>
    <w:rsid w:val="00315D95"/>
    <w:rsid w:val="003168B4"/>
    <w:rsid w:val="003174F8"/>
    <w:rsid w:val="003236BD"/>
    <w:rsid w:val="0032518E"/>
    <w:rsid w:val="00330172"/>
    <w:rsid w:val="003327D0"/>
    <w:rsid w:val="00332B37"/>
    <w:rsid w:val="00333696"/>
    <w:rsid w:val="003404D3"/>
    <w:rsid w:val="00340E6C"/>
    <w:rsid w:val="00346C42"/>
    <w:rsid w:val="00347B99"/>
    <w:rsid w:val="00350A92"/>
    <w:rsid w:val="00353107"/>
    <w:rsid w:val="00353789"/>
    <w:rsid w:val="00355E3A"/>
    <w:rsid w:val="00357D43"/>
    <w:rsid w:val="00360CB2"/>
    <w:rsid w:val="003616B8"/>
    <w:rsid w:val="00370958"/>
    <w:rsid w:val="00382E42"/>
    <w:rsid w:val="003838E7"/>
    <w:rsid w:val="00383E6E"/>
    <w:rsid w:val="00383FA0"/>
    <w:rsid w:val="0038753B"/>
    <w:rsid w:val="00390EF0"/>
    <w:rsid w:val="00392722"/>
    <w:rsid w:val="00392824"/>
    <w:rsid w:val="0039473D"/>
    <w:rsid w:val="00397777"/>
    <w:rsid w:val="003A3584"/>
    <w:rsid w:val="003A4231"/>
    <w:rsid w:val="003A4936"/>
    <w:rsid w:val="003A5B6D"/>
    <w:rsid w:val="003A70B7"/>
    <w:rsid w:val="003B036F"/>
    <w:rsid w:val="003B1BC3"/>
    <w:rsid w:val="003B3494"/>
    <w:rsid w:val="003C0CFF"/>
    <w:rsid w:val="003C3378"/>
    <w:rsid w:val="003C6947"/>
    <w:rsid w:val="003C697A"/>
    <w:rsid w:val="003D1627"/>
    <w:rsid w:val="003D47C2"/>
    <w:rsid w:val="003D5A62"/>
    <w:rsid w:val="003D7E6B"/>
    <w:rsid w:val="003E3302"/>
    <w:rsid w:val="003E33FB"/>
    <w:rsid w:val="003F0C42"/>
    <w:rsid w:val="003F1E4E"/>
    <w:rsid w:val="003F473F"/>
    <w:rsid w:val="003F7432"/>
    <w:rsid w:val="003F7A00"/>
    <w:rsid w:val="00401661"/>
    <w:rsid w:val="004029A8"/>
    <w:rsid w:val="004032CC"/>
    <w:rsid w:val="00410400"/>
    <w:rsid w:val="00411D83"/>
    <w:rsid w:val="00415A79"/>
    <w:rsid w:val="00421FE5"/>
    <w:rsid w:val="00425C36"/>
    <w:rsid w:val="00426749"/>
    <w:rsid w:val="004329A6"/>
    <w:rsid w:val="00436E61"/>
    <w:rsid w:val="00437EEA"/>
    <w:rsid w:val="0044048D"/>
    <w:rsid w:val="0044409F"/>
    <w:rsid w:val="00446C65"/>
    <w:rsid w:val="004513F1"/>
    <w:rsid w:val="00452F86"/>
    <w:rsid w:val="00453C04"/>
    <w:rsid w:val="00460E15"/>
    <w:rsid w:val="00462694"/>
    <w:rsid w:val="00462DD7"/>
    <w:rsid w:val="004718BD"/>
    <w:rsid w:val="00474447"/>
    <w:rsid w:val="00492785"/>
    <w:rsid w:val="00495259"/>
    <w:rsid w:val="004A22FB"/>
    <w:rsid w:val="004A59D3"/>
    <w:rsid w:val="004B7C24"/>
    <w:rsid w:val="004C0070"/>
    <w:rsid w:val="004C2AF8"/>
    <w:rsid w:val="004D3E0F"/>
    <w:rsid w:val="004D7676"/>
    <w:rsid w:val="004E2574"/>
    <w:rsid w:val="004E523F"/>
    <w:rsid w:val="004F25F1"/>
    <w:rsid w:val="004F6F63"/>
    <w:rsid w:val="004F731B"/>
    <w:rsid w:val="0050239B"/>
    <w:rsid w:val="005051A4"/>
    <w:rsid w:val="0051222D"/>
    <w:rsid w:val="005134FC"/>
    <w:rsid w:val="00515CD2"/>
    <w:rsid w:val="00517468"/>
    <w:rsid w:val="005204AF"/>
    <w:rsid w:val="00530A36"/>
    <w:rsid w:val="00532835"/>
    <w:rsid w:val="005339F5"/>
    <w:rsid w:val="00535D93"/>
    <w:rsid w:val="005422C3"/>
    <w:rsid w:val="00543A30"/>
    <w:rsid w:val="00543B83"/>
    <w:rsid w:val="0055408B"/>
    <w:rsid w:val="0055563B"/>
    <w:rsid w:val="00562222"/>
    <w:rsid w:val="00567705"/>
    <w:rsid w:val="00570A1B"/>
    <w:rsid w:val="00572FAF"/>
    <w:rsid w:val="00574137"/>
    <w:rsid w:val="0057438A"/>
    <w:rsid w:val="00574715"/>
    <w:rsid w:val="005843CD"/>
    <w:rsid w:val="00586786"/>
    <w:rsid w:val="005905B6"/>
    <w:rsid w:val="005A0152"/>
    <w:rsid w:val="005A08BF"/>
    <w:rsid w:val="005A108C"/>
    <w:rsid w:val="005A16E4"/>
    <w:rsid w:val="005A1C0A"/>
    <w:rsid w:val="005C171B"/>
    <w:rsid w:val="005C1CEE"/>
    <w:rsid w:val="005C36FB"/>
    <w:rsid w:val="005D02C6"/>
    <w:rsid w:val="005D0756"/>
    <w:rsid w:val="005D2AFE"/>
    <w:rsid w:val="005D707A"/>
    <w:rsid w:val="005D7787"/>
    <w:rsid w:val="005D7D02"/>
    <w:rsid w:val="005E0A66"/>
    <w:rsid w:val="005E30ED"/>
    <w:rsid w:val="005E3E2E"/>
    <w:rsid w:val="005E5662"/>
    <w:rsid w:val="005E6832"/>
    <w:rsid w:val="005F4F29"/>
    <w:rsid w:val="005F6034"/>
    <w:rsid w:val="00601AF8"/>
    <w:rsid w:val="00602943"/>
    <w:rsid w:val="006116D0"/>
    <w:rsid w:val="0061236E"/>
    <w:rsid w:val="006146D3"/>
    <w:rsid w:val="0061559B"/>
    <w:rsid w:val="00615CF6"/>
    <w:rsid w:val="0063110C"/>
    <w:rsid w:val="00631565"/>
    <w:rsid w:val="006356EC"/>
    <w:rsid w:val="00641BA7"/>
    <w:rsid w:val="00645B8F"/>
    <w:rsid w:val="0066238B"/>
    <w:rsid w:val="00662D5D"/>
    <w:rsid w:val="00664819"/>
    <w:rsid w:val="006649DA"/>
    <w:rsid w:val="00664DE6"/>
    <w:rsid w:val="006672D4"/>
    <w:rsid w:val="00667DCB"/>
    <w:rsid w:val="00670017"/>
    <w:rsid w:val="006708A0"/>
    <w:rsid w:val="00683F2A"/>
    <w:rsid w:val="006866AD"/>
    <w:rsid w:val="0069224B"/>
    <w:rsid w:val="00693727"/>
    <w:rsid w:val="00694249"/>
    <w:rsid w:val="00694900"/>
    <w:rsid w:val="0069788C"/>
    <w:rsid w:val="00697B74"/>
    <w:rsid w:val="006A52D9"/>
    <w:rsid w:val="006A6418"/>
    <w:rsid w:val="006A780F"/>
    <w:rsid w:val="006B4DDC"/>
    <w:rsid w:val="006B55F8"/>
    <w:rsid w:val="006C0532"/>
    <w:rsid w:val="006C1918"/>
    <w:rsid w:val="006C7241"/>
    <w:rsid w:val="006D1B62"/>
    <w:rsid w:val="006D6BD5"/>
    <w:rsid w:val="006D732A"/>
    <w:rsid w:val="006E708C"/>
    <w:rsid w:val="006F08D3"/>
    <w:rsid w:val="00700B7A"/>
    <w:rsid w:val="00705BC3"/>
    <w:rsid w:val="007069B6"/>
    <w:rsid w:val="00706EB9"/>
    <w:rsid w:val="007077D4"/>
    <w:rsid w:val="0071007C"/>
    <w:rsid w:val="00711C06"/>
    <w:rsid w:val="007129A4"/>
    <w:rsid w:val="00720F54"/>
    <w:rsid w:val="0072439A"/>
    <w:rsid w:val="0073515C"/>
    <w:rsid w:val="00737E00"/>
    <w:rsid w:val="007451DA"/>
    <w:rsid w:val="00750FCE"/>
    <w:rsid w:val="00756002"/>
    <w:rsid w:val="0076232F"/>
    <w:rsid w:val="007634EE"/>
    <w:rsid w:val="00766452"/>
    <w:rsid w:val="00774BAE"/>
    <w:rsid w:val="00774DFA"/>
    <w:rsid w:val="007759F7"/>
    <w:rsid w:val="00780076"/>
    <w:rsid w:val="00780178"/>
    <w:rsid w:val="00780624"/>
    <w:rsid w:val="00783080"/>
    <w:rsid w:val="00785EB4"/>
    <w:rsid w:val="00795BF5"/>
    <w:rsid w:val="00796C8D"/>
    <w:rsid w:val="007A5B45"/>
    <w:rsid w:val="007B19A1"/>
    <w:rsid w:val="007B297B"/>
    <w:rsid w:val="007B2EE6"/>
    <w:rsid w:val="007B67C5"/>
    <w:rsid w:val="007B6C54"/>
    <w:rsid w:val="007B7537"/>
    <w:rsid w:val="007D10AF"/>
    <w:rsid w:val="007D3A09"/>
    <w:rsid w:val="007D5405"/>
    <w:rsid w:val="007E0D35"/>
    <w:rsid w:val="007E2ED8"/>
    <w:rsid w:val="007E3281"/>
    <w:rsid w:val="007E6761"/>
    <w:rsid w:val="007F12B4"/>
    <w:rsid w:val="00800C12"/>
    <w:rsid w:val="00800E83"/>
    <w:rsid w:val="00802BAB"/>
    <w:rsid w:val="00802BAF"/>
    <w:rsid w:val="008033D6"/>
    <w:rsid w:val="008046D3"/>
    <w:rsid w:val="00806BC0"/>
    <w:rsid w:val="008070B1"/>
    <w:rsid w:val="0081487D"/>
    <w:rsid w:val="00823B63"/>
    <w:rsid w:val="008241F2"/>
    <w:rsid w:val="00826142"/>
    <w:rsid w:val="00830D1D"/>
    <w:rsid w:val="00836CA0"/>
    <w:rsid w:val="00837408"/>
    <w:rsid w:val="0083779E"/>
    <w:rsid w:val="00840000"/>
    <w:rsid w:val="00843C49"/>
    <w:rsid w:val="00847608"/>
    <w:rsid w:val="00852353"/>
    <w:rsid w:val="00853885"/>
    <w:rsid w:val="0086375C"/>
    <w:rsid w:val="00864B3C"/>
    <w:rsid w:val="00864E03"/>
    <w:rsid w:val="00870846"/>
    <w:rsid w:val="00872405"/>
    <w:rsid w:val="008752B0"/>
    <w:rsid w:val="00880DC0"/>
    <w:rsid w:val="00883EA3"/>
    <w:rsid w:val="00885339"/>
    <w:rsid w:val="00891CB1"/>
    <w:rsid w:val="00891DEE"/>
    <w:rsid w:val="00895F01"/>
    <w:rsid w:val="008A436A"/>
    <w:rsid w:val="008A4436"/>
    <w:rsid w:val="008A4ACA"/>
    <w:rsid w:val="008B0192"/>
    <w:rsid w:val="008B2E64"/>
    <w:rsid w:val="008B4504"/>
    <w:rsid w:val="008D4EF1"/>
    <w:rsid w:val="008D722B"/>
    <w:rsid w:val="008D79DF"/>
    <w:rsid w:val="008E5893"/>
    <w:rsid w:val="008E59A3"/>
    <w:rsid w:val="008E73EF"/>
    <w:rsid w:val="008F47A5"/>
    <w:rsid w:val="008F4A4D"/>
    <w:rsid w:val="008F4F6B"/>
    <w:rsid w:val="00910E2D"/>
    <w:rsid w:val="009123B4"/>
    <w:rsid w:val="00912D02"/>
    <w:rsid w:val="00914BCE"/>
    <w:rsid w:val="00916FB5"/>
    <w:rsid w:val="009170EB"/>
    <w:rsid w:val="00924968"/>
    <w:rsid w:val="00927A53"/>
    <w:rsid w:val="0093012E"/>
    <w:rsid w:val="00931AFB"/>
    <w:rsid w:val="00934434"/>
    <w:rsid w:val="00937D21"/>
    <w:rsid w:val="00942C2D"/>
    <w:rsid w:val="009434A3"/>
    <w:rsid w:val="009465B6"/>
    <w:rsid w:val="00947D13"/>
    <w:rsid w:val="00951F98"/>
    <w:rsid w:val="00963318"/>
    <w:rsid w:val="00966B15"/>
    <w:rsid w:val="0096739D"/>
    <w:rsid w:val="009737F6"/>
    <w:rsid w:val="00973871"/>
    <w:rsid w:val="0098187C"/>
    <w:rsid w:val="00985113"/>
    <w:rsid w:val="00985D07"/>
    <w:rsid w:val="00990EF4"/>
    <w:rsid w:val="00995724"/>
    <w:rsid w:val="00996385"/>
    <w:rsid w:val="009A0E86"/>
    <w:rsid w:val="009A29D4"/>
    <w:rsid w:val="009A74F0"/>
    <w:rsid w:val="009B0F3B"/>
    <w:rsid w:val="009B1175"/>
    <w:rsid w:val="009B2210"/>
    <w:rsid w:val="009C1E40"/>
    <w:rsid w:val="009C4614"/>
    <w:rsid w:val="009C56A1"/>
    <w:rsid w:val="009C6577"/>
    <w:rsid w:val="009D0EC2"/>
    <w:rsid w:val="009D20E4"/>
    <w:rsid w:val="009D37A6"/>
    <w:rsid w:val="009D780E"/>
    <w:rsid w:val="009E2226"/>
    <w:rsid w:val="009E2E0B"/>
    <w:rsid w:val="009E3E01"/>
    <w:rsid w:val="009E7A01"/>
    <w:rsid w:val="009F1EED"/>
    <w:rsid w:val="009F5150"/>
    <w:rsid w:val="009F53BB"/>
    <w:rsid w:val="009F63D7"/>
    <w:rsid w:val="009F6E0B"/>
    <w:rsid w:val="00A001D8"/>
    <w:rsid w:val="00A071F2"/>
    <w:rsid w:val="00A11CB7"/>
    <w:rsid w:val="00A12130"/>
    <w:rsid w:val="00A17BB8"/>
    <w:rsid w:val="00A2073B"/>
    <w:rsid w:val="00A2094C"/>
    <w:rsid w:val="00A24955"/>
    <w:rsid w:val="00A25B0B"/>
    <w:rsid w:val="00A30CEF"/>
    <w:rsid w:val="00A31234"/>
    <w:rsid w:val="00A3343B"/>
    <w:rsid w:val="00A36129"/>
    <w:rsid w:val="00A40D93"/>
    <w:rsid w:val="00A4137B"/>
    <w:rsid w:val="00A4220A"/>
    <w:rsid w:val="00A42C15"/>
    <w:rsid w:val="00A43460"/>
    <w:rsid w:val="00A47AE6"/>
    <w:rsid w:val="00A47F82"/>
    <w:rsid w:val="00A53205"/>
    <w:rsid w:val="00A57349"/>
    <w:rsid w:val="00A60977"/>
    <w:rsid w:val="00A61161"/>
    <w:rsid w:val="00A65E8C"/>
    <w:rsid w:val="00A73551"/>
    <w:rsid w:val="00A8382B"/>
    <w:rsid w:val="00A9057E"/>
    <w:rsid w:val="00A90982"/>
    <w:rsid w:val="00A94933"/>
    <w:rsid w:val="00A94A32"/>
    <w:rsid w:val="00A95577"/>
    <w:rsid w:val="00AA1F13"/>
    <w:rsid w:val="00AA3833"/>
    <w:rsid w:val="00AA6A2E"/>
    <w:rsid w:val="00AA7F5D"/>
    <w:rsid w:val="00AB321A"/>
    <w:rsid w:val="00AB52B4"/>
    <w:rsid w:val="00AC13A6"/>
    <w:rsid w:val="00AC2E70"/>
    <w:rsid w:val="00AC5013"/>
    <w:rsid w:val="00AD0F07"/>
    <w:rsid w:val="00AD5757"/>
    <w:rsid w:val="00AD57AC"/>
    <w:rsid w:val="00AE4A76"/>
    <w:rsid w:val="00AE5365"/>
    <w:rsid w:val="00AF0727"/>
    <w:rsid w:val="00B00381"/>
    <w:rsid w:val="00B03016"/>
    <w:rsid w:val="00B10387"/>
    <w:rsid w:val="00B122D3"/>
    <w:rsid w:val="00B15D18"/>
    <w:rsid w:val="00B15D28"/>
    <w:rsid w:val="00B25EE8"/>
    <w:rsid w:val="00B316AB"/>
    <w:rsid w:val="00B354C2"/>
    <w:rsid w:val="00B50659"/>
    <w:rsid w:val="00B63888"/>
    <w:rsid w:val="00B639CA"/>
    <w:rsid w:val="00B64FD5"/>
    <w:rsid w:val="00B74995"/>
    <w:rsid w:val="00B74C8D"/>
    <w:rsid w:val="00B949E8"/>
    <w:rsid w:val="00B9674F"/>
    <w:rsid w:val="00B9791A"/>
    <w:rsid w:val="00BA3FAC"/>
    <w:rsid w:val="00BA5712"/>
    <w:rsid w:val="00BA6478"/>
    <w:rsid w:val="00BB78A9"/>
    <w:rsid w:val="00BC6251"/>
    <w:rsid w:val="00BC6CBE"/>
    <w:rsid w:val="00BD15E3"/>
    <w:rsid w:val="00BE0727"/>
    <w:rsid w:val="00BE24BD"/>
    <w:rsid w:val="00BE3AF7"/>
    <w:rsid w:val="00BE6FF6"/>
    <w:rsid w:val="00BF0258"/>
    <w:rsid w:val="00BF3703"/>
    <w:rsid w:val="00BF6B76"/>
    <w:rsid w:val="00C014F2"/>
    <w:rsid w:val="00C0373C"/>
    <w:rsid w:val="00C06702"/>
    <w:rsid w:val="00C06B87"/>
    <w:rsid w:val="00C06E8C"/>
    <w:rsid w:val="00C12EC6"/>
    <w:rsid w:val="00C30C66"/>
    <w:rsid w:val="00C341FB"/>
    <w:rsid w:val="00C35EC9"/>
    <w:rsid w:val="00C360C2"/>
    <w:rsid w:val="00C4136A"/>
    <w:rsid w:val="00C41549"/>
    <w:rsid w:val="00C43B09"/>
    <w:rsid w:val="00C443C8"/>
    <w:rsid w:val="00C44764"/>
    <w:rsid w:val="00C448C3"/>
    <w:rsid w:val="00C44A05"/>
    <w:rsid w:val="00C45493"/>
    <w:rsid w:val="00C46C6A"/>
    <w:rsid w:val="00C6301F"/>
    <w:rsid w:val="00C64C1D"/>
    <w:rsid w:val="00C7211F"/>
    <w:rsid w:val="00C74795"/>
    <w:rsid w:val="00C80226"/>
    <w:rsid w:val="00C81374"/>
    <w:rsid w:val="00C8174C"/>
    <w:rsid w:val="00C82E2F"/>
    <w:rsid w:val="00C8572F"/>
    <w:rsid w:val="00C87A21"/>
    <w:rsid w:val="00C902F8"/>
    <w:rsid w:val="00C91A02"/>
    <w:rsid w:val="00C95A90"/>
    <w:rsid w:val="00C95B9B"/>
    <w:rsid w:val="00C95D95"/>
    <w:rsid w:val="00CA3862"/>
    <w:rsid w:val="00CA38F2"/>
    <w:rsid w:val="00CB2BE2"/>
    <w:rsid w:val="00CB5B0B"/>
    <w:rsid w:val="00CC0206"/>
    <w:rsid w:val="00CC19B1"/>
    <w:rsid w:val="00CC4A4E"/>
    <w:rsid w:val="00CC5966"/>
    <w:rsid w:val="00CC5CD3"/>
    <w:rsid w:val="00CC746B"/>
    <w:rsid w:val="00CD7C06"/>
    <w:rsid w:val="00CE0CBA"/>
    <w:rsid w:val="00CE6BE3"/>
    <w:rsid w:val="00CF11CD"/>
    <w:rsid w:val="00CF14A6"/>
    <w:rsid w:val="00CF15BB"/>
    <w:rsid w:val="00CF174B"/>
    <w:rsid w:val="00CF3B93"/>
    <w:rsid w:val="00D015DD"/>
    <w:rsid w:val="00D02124"/>
    <w:rsid w:val="00D02BBC"/>
    <w:rsid w:val="00D05E7B"/>
    <w:rsid w:val="00D10B61"/>
    <w:rsid w:val="00D11C22"/>
    <w:rsid w:val="00D13CD9"/>
    <w:rsid w:val="00D14F18"/>
    <w:rsid w:val="00D159FC"/>
    <w:rsid w:val="00D1699B"/>
    <w:rsid w:val="00D170AB"/>
    <w:rsid w:val="00D26272"/>
    <w:rsid w:val="00D32992"/>
    <w:rsid w:val="00D34BD8"/>
    <w:rsid w:val="00D3552E"/>
    <w:rsid w:val="00D36680"/>
    <w:rsid w:val="00D478AA"/>
    <w:rsid w:val="00D5153B"/>
    <w:rsid w:val="00D5206E"/>
    <w:rsid w:val="00D6151D"/>
    <w:rsid w:val="00D61969"/>
    <w:rsid w:val="00D66850"/>
    <w:rsid w:val="00D675A7"/>
    <w:rsid w:val="00D677AB"/>
    <w:rsid w:val="00D727AC"/>
    <w:rsid w:val="00D742B7"/>
    <w:rsid w:val="00D77C20"/>
    <w:rsid w:val="00D8020D"/>
    <w:rsid w:val="00D864E9"/>
    <w:rsid w:val="00D86EB8"/>
    <w:rsid w:val="00D9271E"/>
    <w:rsid w:val="00D92E74"/>
    <w:rsid w:val="00D94714"/>
    <w:rsid w:val="00D94D1B"/>
    <w:rsid w:val="00DB5A85"/>
    <w:rsid w:val="00DC08EE"/>
    <w:rsid w:val="00DC1816"/>
    <w:rsid w:val="00DC23A5"/>
    <w:rsid w:val="00DC376A"/>
    <w:rsid w:val="00DC459A"/>
    <w:rsid w:val="00DD0BAE"/>
    <w:rsid w:val="00DD17B9"/>
    <w:rsid w:val="00DE14C5"/>
    <w:rsid w:val="00DE30C6"/>
    <w:rsid w:val="00DE466C"/>
    <w:rsid w:val="00DF33BE"/>
    <w:rsid w:val="00E05C6F"/>
    <w:rsid w:val="00E10FB0"/>
    <w:rsid w:val="00E15218"/>
    <w:rsid w:val="00E27EE6"/>
    <w:rsid w:val="00E300F7"/>
    <w:rsid w:val="00E337AB"/>
    <w:rsid w:val="00E34929"/>
    <w:rsid w:val="00E34F77"/>
    <w:rsid w:val="00E371B7"/>
    <w:rsid w:val="00E41329"/>
    <w:rsid w:val="00E45096"/>
    <w:rsid w:val="00E45214"/>
    <w:rsid w:val="00E4718C"/>
    <w:rsid w:val="00E50F80"/>
    <w:rsid w:val="00E516C6"/>
    <w:rsid w:val="00E51FB0"/>
    <w:rsid w:val="00E60ABC"/>
    <w:rsid w:val="00E647C9"/>
    <w:rsid w:val="00E6497E"/>
    <w:rsid w:val="00E71163"/>
    <w:rsid w:val="00E72F36"/>
    <w:rsid w:val="00E75A17"/>
    <w:rsid w:val="00E82B37"/>
    <w:rsid w:val="00E86FF9"/>
    <w:rsid w:val="00E9298F"/>
    <w:rsid w:val="00E935B6"/>
    <w:rsid w:val="00EA2612"/>
    <w:rsid w:val="00EA2691"/>
    <w:rsid w:val="00EA2C10"/>
    <w:rsid w:val="00EA5ACF"/>
    <w:rsid w:val="00EA7571"/>
    <w:rsid w:val="00EB0761"/>
    <w:rsid w:val="00EB21CE"/>
    <w:rsid w:val="00EB2B1F"/>
    <w:rsid w:val="00EB31AB"/>
    <w:rsid w:val="00EB34F9"/>
    <w:rsid w:val="00EB42A9"/>
    <w:rsid w:val="00EB7601"/>
    <w:rsid w:val="00ED721F"/>
    <w:rsid w:val="00F00B95"/>
    <w:rsid w:val="00F02514"/>
    <w:rsid w:val="00F1462E"/>
    <w:rsid w:val="00F152A1"/>
    <w:rsid w:val="00F31EE2"/>
    <w:rsid w:val="00F32BA5"/>
    <w:rsid w:val="00F35C90"/>
    <w:rsid w:val="00F37E7B"/>
    <w:rsid w:val="00F43CE2"/>
    <w:rsid w:val="00F46F39"/>
    <w:rsid w:val="00F4746B"/>
    <w:rsid w:val="00F50643"/>
    <w:rsid w:val="00F55432"/>
    <w:rsid w:val="00F56A4C"/>
    <w:rsid w:val="00F6197E"/>
    <w:rsid w:val="00F62EE1"/>
    <w:rsid w:val="00F644CD"/>
    <w:rsid w:val="00F657E2"/>
    <w:rsid w:val="00F66C39"/>
    <w:rsid w:val="00F73638"/>
    <w:rsid w:val="00F73FC7"/>
    <w:rsid w:val="00F74B37"/>
    <w:rsid w:val="00F87E1E"/>
    <w:rsid w:val="00FA5BFD"/>
    <w:rsid w:val="00FA7661"/>
    <w:rsid w:val="00FC14C4"/>
    <w:rsid w:val="00FD166B"/>
    <w:rsid w:val="00FD6E74"/>
    <w:rsid w:val="00FD6FB1"/>
    <w:rsid w:val="00FD7CF3"/>
    <w:rsid w:val="00FE1F2C"/>
    <w:rsid w:val="00FE25AA"/>
    <w:rsid w:val="00FE5731"/>
    <w:rsid w:val="00FE7969"/>
    <w:rsid w:val="00FF1A55"/>
    <w:rsid w:val="00FF2AC4"/>
    <w:rsid w:val="00FF540B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FAEFB"/>
  <w15:chartTrackingRefBased/>
  <w15:docId w15:val="{F7AE0891-F430-4F98-BF7C-EE67DA2E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ABNT"/>
    <w:qFormat/>
    <w:rsid w:val="006356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aliases w:val="T1 - ABNT"/>
    <w:basedOn w:val="Normal"/>
    <w:next w:val="Normal"/>
    <w:link w:val="Ttulo1Char"/>
    <w:autoRedefine/>
    <w:uiPriority w:val="9"/>
    <w:qFormat/>
    <w:rsid w:val="00662D5D"/>
    <w:pPr>
      <w:keepNext/>
      <w:numPr>
        <w:numId w:val="2"/>
      </w:numPr>
      <w:suppressAutoHyphens/>
      <w:spacing w:before="120"/>
      <w:outlineLvl w:val="0"/>
    </w:pPr>
    <w:rPr>
      <w:rFonts w:cs="Times New Roman"/>
      <w:b/>
      <w:bCs/>
      <w:caps/>
    </w:rPr>
  </w:style>
  <w:style w:type="paragraph" w:styleId="Ttulo2">
    <w:name w:val="heading 2"/>
    <w:aliases w:val="T2 - ABNT"/>
    <w:basedOn w:val="Normal"/>
    <w:next w:val="Normal"/>
    <w:link w:val="Ttulo2Char"/>
    <w:uiPriority w:val="9"/>
    <w:unhideWhenUsed/>
    <w:qFormat/>
    <w:rsid w:val="002A69B6"/>
    <w:pPr>
      <w:keepNext/>
      <w:numPr>
        <w:ilvl w:val="1"/>
        <w:numId w:val="2"/>
      </w:numPr>
      <w:suppressAutoHyphens/>
      <w:spacing w:before="240"/>
      <w:outlineLvl w:val="1"/>
    </w:pPr>
    <w:rPr>
      <w:rFonts w:cs="Times New Roman"/>
      <w:b/>
      <w:bCs/>
    </w:rPr>
  </w:style>
  <w:style w:type="paragraph" w:styleId="Ttulo3">
    <w:name w:val="heading 3"/>
    <w:aliases w:val="T3 - ABNT"/>
    <w:basedOn w:val="Ttulo2"/>
    <w:next w:val="Normal"/>
    <w:link w:val="Ttulo3Char"/>
    <w:uiPriority w:val="9"/>
    <w:unhideWhenUsed/>
    <w:qFormat/>
    <w:rsid w:val="0093012E"/>
    <w:pPr>
      <w:numPr>
        <w:ilvl w:val="2"/>
      </w:numPr>
      <w:spacing w:before="280"/>
      <w:outlineLvl w:val="2"/>
    </w:pPr>
    <w:rPr>
      <w:b w:val="0"/>
    </w:rPr>
  </w:style>
  <w:style w:type="paragraph" w:styleId="Ttulo4">
    <w:name w:val="heading 4"/>
    <w:aliases w:val="T4 - ABNT"/>
    <w:basedOn w:val="PargrafodaLista"/>
    <w:next w:val="Normal"/>
    <w:link w:val="Ttulo4Char"/>
    <w:uiPriority w:val="9"/>
    <w:unhideWhenUsed/>
    <w:qFormat/>
    <w:rsid w:val="00DC08EE"/>
    <w:pPr>
      <w:numPr>
        <w:ilvl w:val="3"/>
        <w:numId w:val="2"/>
      </w:numPr>
      <w:outlineLvl w:val="3"/>
    </w:pPr>
  </w:style>
  <w:style w:type="paragraph" w:styleId="Ttulo5">
    <w:name w:val="heading 5"/>
    <w:aliases w:val="T5 - ABNT"/>
    <w:basedOn w:val="Normal"/>
    <w:next w:val="Normal"/>
    <w:link w:val="Ttulo5Char"/>
    <w:autoRedefine/>
    <w:uiPriority w:val="9"/>
    <w:unhideWhenUsed/>
    <w:qFormat/>
    <w:rsid w:val="00806BC0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  <w:color w:val="012447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6BC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01182F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6BC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182F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6BC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6BC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2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9A4"/>
  </w:style>
  <w:style w:type="paragraph" w:styleId="Rodap">
    <w:name w:val="footer"/>
    <w:basedOn w:val="Normal"/>
    <w:link w:val="RodapChar"/>
    <w:uiPriority w:val="99"/>
    <w:unhideWhenUsed/>
    <w:rsid w:val="00712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9A4"/>
  </w:style>
  <w:style w:type="character" w:styleId="Hyperlink">
    <w:name w:val="Hyperlink"/>
    <w:basedOn w:val="Fontepargpadro"/>
    <w:uiPriority w:val="99"/>
    <w:unhideWhenUsed/>
    <w:rsid w:val="0061559B"/>
    <w:rPr>
      <w:color w:val="2E75B5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559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9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aliases w:val="T1 - ABNT Char"/>
    <w:basedOn w:val="Fontepargpadro"/>
    <w:link w:val="Ttulo1"/>
    <w:uiPriority w:val="9"/>
    <w:rsid w:val="00662D5D"/>
    <w:rPr>
      <w:rFonts w:cs="Times New Roman"/>
      <w:b/>
      <w:bCs/>
      <w:caps/>
      <w:kern w:val="2"/>
      <w:sz w:val="24"/>
      <w:szCs w:val="24"/>
      <w14:ligatures w14:val="standardContextual"/>
    </w:rPr>
  </w:style>
  <w:style w:type="character" w:customStyle="1" w:styleId="Ttulo2Char">
    <w:name w:val="Título 2 Char"/>
    <w:aliases w:val="T2 - ABNT Char"/>
    <w:basedOn w:val="Fontepargpadro"/>
    <w:link w:val="Ttulo2"/>
    <w:uiPriority w:val="9"/>
    <w:rsid w:val="002A69B6"/>
    <w:rPr>
      <w:rFonts w:cs="Times New Roman"/>
      <w:b/>
      <w:bCs/>
      <w:kern w:val="2"/>
      <w:sz w:val="24"/>
      <w:szCs w:val="24"/>
      <w14:ligatures w14:val="standardContextual"/>
    </w:rPr>
  </w:style>
  <w:style w:type="paragraph" w:customStyle="1" w:styleId="Lista2">
    <w:name w:val="Lista2"/>
    <w:basedOn w:val="Ttulo1"/>
    <w:link w:val="Lista2Char"/>
    <w:rsid w:val="00C014F2"/>
    <w:pPr>
      <w:numPr>
        <w:numId w:val="0"/>
      </w:numPr>
      <w:ind w:left="1080" w:hanging="720"/>
    </w:pPr>
  </w:style>
  <w:style w:type="paragraph" w:customStyle="1" w:styleId="Lista1">
    <w:name w:val="Lista1"/>
    <w:basedOn w:val="Ttulo1"/>
    <w:link w:val="Lista1Char"/>
    <w:rsid w:val="00C014F2"/>
    <w:pPr>
      <w:ind w:left="0" w:firstLine="0"/>
    </w:pPr>
  </w:style>
  <w:style w:type="character" w:customStyle="1" w:styleId="Lista2Char">
    <w:name w:val="Lista2 Char"/>
    <w:basedOn w:val="Ttulo1Char"/>
    <w:link w:val="Lista2"/>
    <w:rsid w:val="00C014F2"/>
    <w:rPr>
      <w:rFonts w:ascii="Garamond" w:hAnsi="Garamond" w:cs="Arial"/>
      <w:b/>
      <w:bCs/>
      <w:caps/>
      <w:color w:val="000000" w:themeColor="text1"/>
      <w:kern w:val="16"/>
      <w:sz w:val="26"/>
      <w:szCs w:val="24"/>
      <w14:ligatures w14:val="standardContextual"/>
    </w:rPr>
  </w:style>
  <w:style w:type="character" w:customStyle="1" w:styleId="Lista1Char">
    <w:name w:val="Lista1 Char"/>
    <w:basedOn w:val="Ttulo1Char"/>
    <w:link w:val="Lista1"/>
    <w:rsid w:val="00C014F2"/>
    <w:rPr>
      <w:rFonts w:cs="Times New Roman"/>
      <w:b/>
      <w:bCs/>
      <w:caps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826142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50E5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50E5E"/>
    <w:rPr>
      <w:rFonts w:ascii="Garamond" w:hAnsi="Garamond" w:cs="Arial"/>
      <w:color w:val="000000" w:themeColor="text1"/>
      <w:kern w:val="16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50E5E"/>
    <w:rPr>
      <w:vertAlign w:val="superscript"/>
    </w:rPr>
  </w:style>
  <w:style w:type="paragraph" w:styleId="Citao">
    <w:name w:val="Quote"/>
    <w:aliases w:val="C1 - Citação"/>
    <w:basedOn w:val="Normal"/>
    <w:next w:val="Normal"/>
    <w:link w:val="CitaoChar"/>
    <w:uiPriority w:val="29"/>
    <w:qFormat/>
    <w:rsid w:val="00985D07"/>
    <w:pPr>
      <w:spacing w:before="160" w:line="240" w:lineRule="auto"/>
      <w:ind w:left="2268"/>
    </w:pPr>
    <w:rPr>
      <w:sz w:val="20"/>
      <w:szCs w:val="18"/>
    </w:rPr>
  </w:style>
  <w:style w:type="character" w:customStyle="1" w:styleId="CitaoChar">
    <w:name w:val="Citação Char"/>
    <w:aliases w:val="C1 - Citação Char"/>
    <w:basedOn w:val="Fontepargpadro"/>
    <w:link w:val="Citao"/>
    <w:uiPriority w:val="29"/>
    <w:rsid w:val="00985D07"/>
    <w:rPr>
      <w:rFonts w:ascii="Segoe UI" w:hAnsi="Segoe UI" w:cs="Arial"/>
      <w:color w:val="000000" w:themeColor="text1"/>
      <w:kern w:val="16"/>
      <w:sz w:val="20"/>
      <w:szCs w:val="18"/>
    </w:rPr>
  </w:style>
  <w:style w:type="character" w:customStyle="1" w:styleId="Ttulo3Char">
    <w:name w:val="Título 3 Char"/>
    <w:aliases w:val="T3 - ABNT Char"/>
    <w:basedOn w:val="Fontepargpadro"/>
    <w:link w:val="Ttulo3"/>
    <w:uiPriority w:val="9"/>
    <w:rsid w:val="0093012E"/>
    <w:rPr>
      <w:rFonts w:cs="Times New Roman"/>
      <w:bCs/>
      <w:kern w:val="2"/>
      <w:sz w:val="24"/>
      <w:szCs w:val="24"/>
      <w14:ligatures w14:val="standardContextual"/>
    </w:rPr>
  </w:style>
  <w:style w:type="paragraph" w:styleId="PargrafodaLista">
    <w:name w:val="List Paragraph"/>
    <w:basedOn w:val="Normal"/>
    <w:uiPriority w:val="34"/>
    <w:qFormat/>
    <w:rsid w:val="00DC08EE"/>
    <w:pPr>
      <w:ind w:left="720"/>
    </w:pPr>
  </w:style>
  <w:style w:type="character" w:customStyle="1" w:styleId="Ttulo4Char">
    <w:name w:val="Título 4 Char"/>
    <w:aliases w:val="T4 - ABNT Char"/>
    <w:basedOn w:val="Fontepargpadro"/>
    <w:link w:val="Ttulo4"/>
    <w:uiPriority w:val="9"/>
    <w:rsid w:val="00DC08EE"/>
    <w:rPr>
      <w:kern w:val="2"/>
      <w:sz w:val="24"/>
      <w:szCs w:val="24"/>
      <w14:ligatures w14:val="standardContextual"/>
    </w:rPr>
  </w:style>
  <w:style w:type="paragraph" w:customStyle="1" w:styleId="Comnumerao">
    <w:name w:val="Com numeração"/>
    <w:basedOn w:val="Normal"/>
    <w:link w:val="ComnumeraoChar"/>
    <w:rsid w:val="005C36FB"/>
    <w:pPr>
      <w:numPr>
        <w:numId w:val="1"/>
      </w:numPr>
      <w:ind w:left="0" w:firstLine="0"/>
    </w:pPr>
    <w:rPr>
      <w:rFonts w:cs="Segoe UI"/>
      <w:kern w:val="0"/>
      <w14:numForm w14:val="lining"/>
    </w:rPr>
  </w:style>
  <w:style w:type="character" w:customStyle="1" w:styleId="ComnumeraoChar">
    <w:name w:val="Com numeração Char"/>
    <w:basedOn w:val="Fontepargpadro"/>
    <w:link w:val="Comnumerao"/>
    <w:rsid w:val="005C36FB"/>
    <w:rPr>
      <w:rFonts w:cs="Segoe UI"/>
      <w:sz w:val="24"/>
      <w:szCs w:val="24"/>
      <w14:ligatures w14:val="standardContextual"/>
      <w14:numForm w14:val="lining"/>
    </w:rPr>
  </w:style>
  <w:style w:type="paragraph" w:customStyle="1" w:styleId="Pargrafo">
    <w:name w:val="Parágrafo"/>
    <w:basedOn w:val="Normal"/>
    <w:link w:val="PargrafoChar"/>
    <w:rsid w:val="00631565"/>
    <w:pPr>
      <w:spacing w:line="276" w:lineRule="auto"/>
      <w:ind w:firstLine="1134"/>
    </w:pPr>
    <w:rPr>
      <w:rFonts w:cs="Segoe UI"/>
      <w:kern w:val="0"/>
      <w14:numForm w14:val="lining"/>
    </w:rPr>
  </w:style>
  <w:style w:type="character" w:customStyle="1" w:styleId="PargrafoChar">
    <w:name w:val="Parágrafo Char"/>
    <w:basedOn w:val="Fontepargpadro"/>
    <w:link w:val="Pargrafo"/>
    <w:rsid w:val="00631565"/>
    <w:rPr>
      <w:rFonts w:ascii="Segoe UI" w:hAnsi="Segoe UI" w:cs="Segoe UI"/>
      <w:color w:val="000000" w:themeColor="text1"/>
      <w14:numForm w14:val="lining"/>
    </w:rPr>
  </w:style>
  <w:style w:type="paragraph" w:customStyle="1" w:styleId="texto2">
    <w:name w:val="texto2"/>
    <w:basedOn w:val="Normal"/>
    <w:rsid w:val="00DB5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exto20">
    <w:name w:val="texto20"/>
    <w:basedOn w:val="Normal"/>
    <w:rsid w:val="00DB5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RefernciaSutil">
    <w:name w:val="Subtle Reference"/>
    <w:basedOn w:val="Fontepargpadro"/>
    <w:uiPriority w:val="31"/>
    <w:qFormat/>
    <w:rsid w:val="002A69B6"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rsid w:val="002A69B6"/>
    <w:rPr>
      <w:b/>
      <w:bCs/>
      <w:i/>
      <w:iCs/>
      <w:spacing w:val="5"/>
    </w:rPr>
  </w:style>
  <w:style w:type="character" w:customStyle="1" w:styleId="Ttulo5Char">
    <w:name w:val="Título 5 Char"/>
    <w:aliases w:val="T5 - ABNT Char"/>
    <w:basedOn w:val="Fontepargpadro"/>
    <w:link w:val="Ttulo5"/>
    <w:uiPriority w:val="9"/>
    <w:rsid w:val="00806BC0"/>
    <w:rPr>
      <w:rFonts w:eastAsiaTheme="majorEastAsia" w:cstheme="majorBidi"/>
      <w:color w:val="012447" w:themeColor="accent1" w:themeShade="BF"/>
      <w:kern w:val="2"/>
      <w:sz w:val="24"/>
      <w:szCs w:val="24"/>
      <w14:ligatures w14:val="standardContextu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0CEF"/>
    <w:pPr>
      <w:pBdr>
        <w:top w:val="single" w:sz="4" w:space="10" w:color="023160" w:themeColor="accent1"/>
        <w:bottom w:val="single" w:sz="4" w:space="10" w:color="023160" w:themeColor="accent1"/>
      </w:pBdr>
      <w:spacing w:before="360" w:after="360"/>
      <w:ind w:left="864" w:right="864"/>
      <w:jc w:val="center"/>
    </w:pPr>
    <w:rPr>
      <w:i/>
      <w:iCs/>
      <w:color w:val="023160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0CEF"/>
    <w:rPr>
      <w:rFonts w:ascii="Arial" w:hAnsi="Arial" w:cs="Arial"/>
      <w:i/>
      <w:iCs/>
      <w:color w:val="023160" w:themeColor="accent1"/>
      <w:kern w:val="16"/>
    </w:rPr>
  </w:style>
  <w:style w:type="character" w:customStyle="1" w:styleId="rctcollapsibleheader">
    <w:name w:val="rctcollapsibleheader"/>
    <w:basedOn w:val="Fontepargpadro"/>
    <w:rsid w:val="00017A4F"/>
  </w:style>
  <w:style w:type="character" w:customStyle="1" w:styleId="historyitemlinetext">
    <w:name w:val="historyitemlinetext"/>
    <w:basedOn w:val="Fontepargpadro"/>
    <w:rsid w:val="00017A4F"/>
  </w:style>
  <w:style w:type="character" w:customStyle="1" w:styleId="linkrctatomlinkvcpxh">
    <w:name w:val="link_rctatomlink_vcpxh"/>
    <w:basedOn w:val="Fontepargpadro"/>
    <w:rsid w:val="00017A4F"/>
  </w:style>
  <w:style w:type="character" w:customStyle="1" w:styleId="historyitemlinedescription">
    <w:name w:val="historyitemlinedescription"/>
    <w:basedOn w:val="Fontepargpadro"/>
    <w:rsid w:val="00017A4F"/>
  </w:style>
  <w:style w:type="paragraph" w:customStyle="1" w:styleId="04partenormativa">
    <w:name w:val="04partenormativa"/>
    <w:basedOn w:val="Normal"/>
    <w:rsid w:val="0025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6BC0"/>
    <w:rPr>
      <w:rFonts w:asciiTheme="majorHAnsi" w:eastAsiaTheme="majorEastAsia" w:hAnsiTheme="majorHAnsi" w:cstheme="majorBidi"/>
      <w:color w:val="01182F" w:themeColor="accent1" w:themeShade="7F"/>
      <w:kern w:val="2"/>
      <w:sz w:val="24"/>
      <w:szCs w:val="24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6BC0"/>
    <w:rPr>
      <w:rFonts w:asciiTheme="majorHAnsi" w:eastAsiaTheme="majorEastAsia" w:hAnsiTheme="majorHAnsi" w:cstheme="majorBidi"/>
      <w:i/>
      <w:iCs/>
      <w:color w:val="01182F" w:themeColor="accent1" w:themeShade="7F"/>
      <w:kern w:val="2"/>
      <w:sz w:val="24"/>
      <w:szCs w:val="24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6BC0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6BC0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A001D8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5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56EC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356EC"/>
    <w:rPr>
      <w:i/>
      <w:iCs/>
      <w:color w:val="012447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56EC"/>
    <w:rPr>
      <w:b/>
      <w:bCs/>
      <w:smallCaps/>
      <w:color w:val="012447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4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376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442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0260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  <w:divsChild>
            <w:div w:id="6705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0244">
              <w:marLeft w:val="0"/>
              <w:marRight w:val="0"/>
              <w:marTop w:val="0"/>
              <w:marBottom w:val="0"/>
              <w:divBdr>
                <w:top w:val="none" w:sz="0" w:space="12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693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0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137768">
                                      <w:marLeft w:val="60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48780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5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91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5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47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712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ARC%202025\Secretaria\Papel%20Timbrado%20Sebrae.dotx" TargetMode="External"/></Relationships>
</file>

<file path=word/theme/theme1.xml><?xml version="1.0" encoding="utf-8"?>
<a:theme xmlns:a="http://schemas.openxmlformats.org/drawingml/2006/main" name="Tema do Office">
  <a:themeElements>
    <a:clrScheme name="Sebrae (Paleta Improvisada)">
      <a:dk1>
        <a:srgbClr val="000000"/>
      </a:dk1>
      <a:lt1>
        <a:sysClr val="window" lastClr="FFFFFF"/>
      </a:lt1>
      <a:dk2>
        <a:srgbClr val="023160"/>
      </a:dk2>
      <a:lt2>
        <a:srgbClr val="BDD7EE"/>
      </a:lt2>
      <a:accent1>
        <a:srgbClr val="023160"/>
      </a:accent1>
      <a:accent2>
        <a:srgbClr val="034A90"/>
      </a:accent2>
      <a:accent3>
        <a:srgbClr val="48A1FA"/>
      </a:accent3>
      <a:accent4>
        <a:srgbClr val="85C0FB"/>
      </a:accent4>
      <a:accent5>
        <a:srgbClr val="C2DFFD"/>
      </a:accent5>
      <a:accent6>
        <a:srgbClr val="1E4E79"/>
      </a:accent6>
      <a:hlink>
        <a:srgbClr val="2E75B5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b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FB6B8-E3A8-41D7-BE2D-4ECC4F26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Sebrae</Template>
  <TotalTime>2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Gracielly de Oliveira e Silva Costa</dc:creator>
  <cp:keywords/>
  <dc:description/>
  <cp:lastModifiedBy>Gracielly de Oliveira e Silva Costa</cp:lastModifiedBy>
  <cp:revision>2</cp:revision>
  <cp:lastPrinted>2023-02-13T17:23:00Z</cp:lastPrinted>
  <dcterms:created xsi:type="dcterms:W3CDTF">2026-02-20T14:38:00Z</dcterms:created>
  <dcterms:modified xsi:type="dcterms:W3CDTF">2026-02-20T14:38:00Z</dcterms:modified>
</cp:coreProperties>
</file>